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3D6D3" w14:textId="2F5F2046" w:rsidR="005842F8" w:rsidRDefault="00C956F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75469" wp14:editId="7DC3C08D">
                <wp:simplePos x="0" y="0"/>
                <wp:positionH relativeFrom="column">
                  <wp:posOffset>3209290</wp:posOffset>
                </wp:positionH>
                <wp:positionV relativeFrom="paragraph">
                  <wp:posOffset>59055</wp:posOffset>
                </wp:positionV>
                <wp:extent cx="2070100" cy="10013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A6E67" w14:textId="782882ED" w:rsidR="00130C21" w:rsidRDefault="00130C21" w:rsidP="00130C21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7765D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籍</w:t>
                            </w:r>
                            <w:r w:rsidR="00E22FE4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 xml:space="preserve">    </w:t>
                            </w:r>
                            <w:r w:rsidRPr="007765D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贯：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江苏泗洪</w:t>
                            </w:r>
                            <w:r w:rsidRPr="007765D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</w:p>
                          <w:p w14:paraId="35067380" w14:textId="7B22DB1F" w:rsidR="00130C21" w:rsidRPr="00130C21" w:rsidRDefault="00E22FE4" w:rsidP="00130C21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E22FE4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电    话：15061456670</w:t>
                            </w:r>
                          </w:p>
                          <w:p w14:paraId="16ADC8D2" w14:textId="77777777" w:rsidR="005842F8" w:rsidRDefault="00584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7546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52.7pt;margin-top:4.65pt;width:163pt;height: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" filled="f" stroked="f" strokeweight=".5pt">
                <v:textbox>
                  <w:txbxContent>
                    <w:p w14:paraId="1B7A6E67" w14:textId="782882ED" w:rsidR="00130C21" w:rsidRDefault="00130C21" w:rsidP="00130C21">
                      <w:p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7765D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籍</w:t>
                      </w:r>
                      <w:r w:rsidR="00E22FE4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 xml:space="preserve">    </w:t>
                      </w:r>
                      <w:r w:rsidRPr="007765D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贯：</w:t>
                      </w: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江苏泗洪</w:t>
                      </w:r>
                      <w:r w:rsidRPr="007765D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</w:p>
                    <w:p w14:paraId="35067380" w14:textId="7B22DB1F" w:rsidR="00130C21" w:rsidRPr="00130C21" w:rsidRDefault="00E22FE4" w:rsidP="00130C21">
                      <w:p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E22FE4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电    话：15061456670</w:t>
                      </w:r>
                    </w:p>
                    <w:p w14:paraId="16ADC8D2" w14:textId="77777777" w:rsidR="005842F8" w:rsidRDefault="005842F8"/>
                  </w:txbxContent>
                </v:textbox>
              </v:shape>
            </w:pict>
          </mc:Fallback>
        </mc:AlternateContent>
      </w:r>
      <w:r w:rsidR="006806D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D8EA20" wp14:editId="7C464424">
                <wp:simplePos x="0" y="0"/>
                <wp:positionH relativeFrom="column">
                  <wp:posOffset>-558800</wp:posOffset>
                </wp:positionH>
                <wp:positionV relativeFrom="paragraph">
                  <wp:posOffset>1257300</wp:posOffset>
                </wp:positionV>
                <wp:extent cx="6686550" cy="3111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4F4C2" w14:textId="4A3990A2" w:rsidR="005842F8" w:rsidRPr="004E2607" w:rsidRDefault="00000000">
                            <w:pPr>
                              <w:snapToGrid w:val="0"/>
                              <w:spacing w:line="288" w:lineRule="auto"/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20</w:t>
                            </w:r>
                            <w:r w:rsidR="004E2607"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22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.09-</w:t>
                            </w:r>
                            <w:r w:rsidR="004E2607"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至今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      </w:t>
                            </w:r>
                            <w:r w:rsidR="004E2607"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江苏大学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</w:t>
                            </w:r>
                            <w:r w:rsidR="0050542C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   </w:t>
                            </w:r>
                            <w:r w:rsidR="00C956F1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生物与医药（</w:t>
                            </w:r>
                            <w:r w:rsidR="00C956F1" w:rsidRPr="0050542C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食品工程</w:t>
                            </w:r>
                            <w:r w:rsidR="00C956F1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）</w:t>
                            </w:r>
                            <w:r w:rsidR="004E2607"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</w:t>
                            </w:r>
                            <w:r w:rsidR="00C956F1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</w:t>
                            </w:r>
                            <w:r w:rsidR="004E2607"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硕士</w:t>
                            </w:r>
                            <w:r w:rsidR="0050542C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EA20" id="文本框 20" o:spid="_x0000_s1027" type="#_x0000_t202" style="position:absolute;left:0;text-align:left;margin-left:-44pt;margin-top:99pt;width:526.5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" filled="f" stroked="f" strokeweight=".5pt">
                <v:textbox>
                  <w:txbxContent>
                    <w:p w14:paraId="6A24F4C2" w14:textId="4A3990A2" w:rsidR="005842F8" w:rsidRPr="004E2607" w:rsidRDefault="00000000">
                      <w:pPr>
                        <w:snapToGrid w:val="0"/>
                        <w:spacing w:line="288" w:lineRule="auto"/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</w:pP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20</w:t>
                      </w:r>
                      <w:r w:rsidR="004E2607"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22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.09-</w:t>
                      </w:r>
                      <w:r w:rsidR="004E2607"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至今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      </w:t>
                      </w:r>
                      <w:r w:rsidR="004E2607"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江苏大学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</w:t>
                      </w:r>
                      <w:r w:rsidR="0050542C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   </w:t>
                      </w:r>
                      <w:r w:rsidR="00C956F1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生物与医药（</w:t>
                      </w:r>
                      <w:r w:rsidR="00C956F1" w:rsidRPr="0050542C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食品工程</w:t>
                      </w:r>
                      <w:r w:rsidR="00C956F1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）</w:t>
                      </w:r>
                      <w:r w:rsidR="004E2607"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</w:t>
                      </w:r>
                      <w:r w:rsidR="00C956F1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</w:t>
                      </w:r>
                      <w:r w:rsidR="004E2607"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硕士</w:t>
                      </w:r>
                      <w:r w:rsidR="0050542C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E705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F0BCE7" wp14:editId="3441A0EB">
                <wp:simplePos x="0" y="0"/>
                <wp:positionH relativeFrom="column">
                  <wp:posOffset>1041400</wp:posOffset>
                </wp:positionH>
                <wp:positionV relativeFrom="paragraph">
                  <wp:posOffset>57150</wp:posOffset>
                </wp:positionV>
                <wp:extent cx="2235200" cy="10160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ACE38" w14:textId="44CB8E32" w:rsidR="00130C21" w:rsidRPr="007765DF" w:rsidRDefault="00130C21" w:rsidP="00130C21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7765D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学</w:t>
                            </w:r>
                            <w:r w:rsidR="00E22FE4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 xml:space="preserve">   </w:t>
                            </w:r>
                            <w:r w:rsidRPr="007765D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历：硕士</w:t>
                            </w:r>
                          </w:p>
                          <w:p w14:paraId="5150B366" w14:textId="703FD3D3" w:rsidR="00130C21" w:rsidRPr="007765DF" w:rsidRDefault="00130C21" w:rsidP="00130C21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专</w:t>
                            </w:r>
                            <w:r w:rsidR="00E22FE4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业：</w:t>
                            </w:r>
                            <w:r w:rsidR="00C956F1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生物与医药（</w:t>
                            </w:r>
                            <w:r w:rsidR="00C956F1" w:rsidRPr="0050542C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食品工程</w:t>
                            </w:r>
                            <w:r w:rsidR="00C956F1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）</w:t>
                            </w:r>
                          </w:p>
                          <w:p w14:paraId="3CB0B84D" w14:textId="47B011D5" w:rsidR="005842F8" w:rsidRPr="007765DF" w:rsidRDefault="005842F8" w:rsidP="00130C21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BCE7" id="文本框 5" o:spid="_x0000_s1028" type="#_x0000_t202" style="position:absolute;left:0;text-align:left;margin-left:82pt;margin-top:4.5pt;width:176pt;height: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" filled="f" stroked="f" strokeweight=".5pt">
                <v:textbox>
                  <w:txbxContent>
                    <w:p w14:paraId="32EACE38" w14:textId="44CB8E32" w:rsidR="00130C21" w:rsidRPr="007765DF" w:rsidRDefault="00130C21" w:rsidP="00130C21">
                      <w:p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7765D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学</w:t>
                      </w:r>
                      <w:r w:rsidR="00E22FE4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 xml:space="preserve">   </w:t>
                      </w:r>
                      <w:r w:rsidRPr="007765D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历：硕士</w:t>
                      </w:r>
                    </w:p>
                    <w:p w14:paraId="5150B366" w14:textId="703FD3D3" w:rsidR="00130C21" w:rsidRPr="007765DF" w:rsidRDefault="00130C21" w:rsidP="00130C21">
                      <w:p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专</w:t>
                      </w:r>
                      <w:r w:rsidR="00E22FE4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业：</w:t>
                      </w:r>
                      <w:r w:rsidR="00C956F1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生物与医药（</w:t>
                      </w:r>
                      <w:r w:rsidR="00C956F1" w:rsidRPr="0050542C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食品工程</w:t>
                      </w:r>
                      <w:r w:rsidR="00C956F1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）</w:t>
                      </w:r>
                    </w:p>
                    <w:p w14:paraId="3CB0B84D" w14:textId="47B011D5" w:rsidR="005842F8" w:rsidRPr="007765DF" w:rsidRDefault="005842F8" w:rsidP="00130C21">
                      <w:p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35F">
        <w:rPr>
          <w:noProof/>
        </w:rPr>
        <w:drawing>
          <wp:anchor distT="0" distB="0" distL="114300" distR="114300" simplePos="0" relativeHeight="251649536" behindDoc="0" locked="0" layoutInCell="1" allowOverlap="1" wp14:anchorId="598A9619" wp14:editId="54C71423">
            <wp:simplePos x="0" y="0"/>
            <wp:positionH relativeFrom="column">
              <wp:posOffset>4965700</wp:posOffset>
            </wp:positionH>
            <wp:positionV relativeFrom="paragraph">
              <wp:posOffset>-323215</wp:posOffset>
            </wp:positionV>
            <wp:extent cx="839470" cy="1260475"/>
            <wp:effectExtent l="76200" t="76200" r="74930" b="730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260475"/>
                    </a:xfrm>
                    <a:prstGeom prst="rect">
                      <a:avLst/>
                    </a:prstGeom>
                    <a:ln w="25400">
                      <a:solidFill>
                        <a:schemeClr val="bg1"/>
                      </a:solidFill>
                    </a:ln>
                    <a:effectLst>
                      <a:outerShdw blurRad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535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2690B4" wp14:editId="53BCDA8B">
                <wp:simplePos x="0" y="0"/>
                <wp:positionH relativeFrom="column">
                  <wp:posOffset>-520700</wp:posOffset>
                </wp:positionH>
                <wp:positionV relativeFrom="paragraph">
                  <wp:posOffset>8813800</wp:posOffset>
                </wp:positionV>
                <wp:extent cx="6400800" cy="571500"/>
                <wp:effectExtent l="0" t="0" r="0" b="0"/>
                <wp:wrapNone/>
                <wp:docPr id="222984655" name="文本框 222984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D2351" w14:textId="77777777" w:rsidR="00BC535F" w:rsidRDefault="00BC535F" w:rsidP="00BC535F">
                            <w:pPr>
                              <w:snapToGrid w:val="0"/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2022.09-至今  </w:t>
                            </w:r>
                          </w:p>
                          <w:p w14:paraId="1CE90BA3" w14:textId="2354A12B" w:rsidR="00BC535F" w:rsidRPr="00BC535F" w:rsidRDefault="00BC535F" w:rsidP="00BC535F">
                            <w:pPr>
                              <w:snapToGrid w:val="0"/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江苏大学研究生学业一等奖学金；</w:t>
                            </w:r>
                            <w:r w:rsidRPr="00BC535F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江苏大学食品与生物工程学院优秀研究生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690B4" id="文本框 222984655" o:spid="_x0000_s1029" type="#_x0000_t202" style="position:absolute;left:0;text-align:left;margin-left:-41pt;margin-top:694pt;width:7in;height:4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" filled="f" stroked="f" strokeweight=".5pt">
                <v:textbox>
                  <w:txbxContent>
                    <w:p w14:paraId="08BD2351" w14:textId="77777777" w:rsidR="00BC535F" w:rsidRDefault="00BC535F" w:rsidP="00BC535F">
                      <w:pPr>
                        <w:snapToGrid w:val="0"/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2022.09-至今  </w:t>
                      </w:r>
                    </w:p>
                    <w:p w14:paraId="1CE90BA3" w14:textId="2354A12B" w:rsidR="00BC535F" w:rsidRPr="00BC535F" w:rsidRDefault="00BC535F" w:rsidP="00BC535F">
                      <w:pPr>
                        <w:snapToGrid w:val="0"/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江苏大学研究生学业一等奖学金；</w:t>
                      </w:r>
                      <w:r w:rsidRPr="00BC535F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江苏大学食品与生物工程学院优秀研究生</w:t>
                      </w:r>
                    </w:p>
                  </w:txbxContent>
                </v:textbox>
              </v:shape>
            </w:pict>
          </mc:Fallback>
        </mc:AlternateContent>
      </w:r>
      <w:r w:rsidR="00BC535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378602" wp14:editId="6A121BAE">
                <wp:simplePos x="0" y="0"/>
                <wp:positionH relativeFrom="column">
                  <wp:posOffset>-565150</wp:posOffset>
                </wp:positionH>
                <wp:positionV relativeFrom="paragraph">
                  <wp:posOffset>7493000</wp:posOffset>
                </wp:positionV>
                <wp:extent cx="6400800" cy="1041400"/>
                <wp:effectExtent l="0" t="0" r="0" b="6350"/>
                <wp:wrapNone/>
                <wp:docPr id="729047249" name="文本框 729047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4355F" w14:textId="79FAE448" w:rsidR="00BC535F" w:rsidRDefault="00BC535F" w:rsidP="00BC535F">
                            <w:pPr>
                              <w:snapToGrid w:val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BC535F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语言能力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：</w:t>
                            </w:r>
                            <w:r w:rsidRPr="00BC535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英语CET-6，流畅阅读英文文献，熟练进行英文写作</w:t>
                            </w:r>
                          </w:p>
                          <w:p w14:paraId="2566E2BC" w14:textId="6CAA366F" w:rsidR="00BC535F" w:rsidRDefault="00BC535F" w:rsidP="00BC535F">
                            <w:pPr>
                              <w:snapToGrid w:val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BC535F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实验技能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：</w:t>
                            </w:r>
                            <w:r w:rsidRPr="00BC535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熟练使用HPLC、GS-MS、GC-IMS、UPLC-QTOF/MS等大型仪器及相关数据的整理分析；掌握多功能酶标仪、分光光度计、滴定法等仪器及方法的使用；非靶向代谢组学；天然产物结构鉴定及分析</w:t>
                            </w:r>
                          </w:p>
                          <w:p w14:paraId="53011DDF" w14:textId="7C867DF0" w:rsidR="00BC535F" w:rsidRPr="004E2607" w:rsidRDefault="00BC535F" w:rsidP="00BC535F">
                            <w:pPr>
                              <w:snapToGrid w:val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BC535F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软件应用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：</w:t>
                            </w:r>
                            <w:r w:rsidRPr="00BC535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SPSS、Origin、SIMCA、</w:t>
                            </w:r>
                            <w:proofErr w:type="spellStart"/>
                            <w:r w:rsidRPr="00BC535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Adode</w:t>
                            </w:r>
                            <w:proofErr w:type="spellEnd"/>
                            <w:r w:rsidRPr="00BC535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 xml:space="preserve"> Photoshop、Office、</w:t>
                            </w:r>
                            <w:proofErr w:type="spellStart"/>
                            <w:r w:rsidRPr="00BC535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ChemDraw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8602" id="文本框 729047249" o:spid="_x0000_s1030" type="#_x0000_t202" style="position:absolute;left:0;text-align:left;margin-left:-44.5pt;margin-top:590pt;width:7in;height:82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" filled="f" stroked="f" strokeweight=".5pt">
                <v:textbox>
                  <w:txbxContent>
                    <w:p w14:paraId="6F84355F" w14:textId="79FAE448" w:rsidR="00BC535F" w:rsidRDefault="00BC535F" w:rsidP="00BC535F">
                      <w:pPr>
                        <w:snapToGrid w:val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BC535F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语言能力</w:t>
                      </w: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：</w:t>
                      </w:r>
                      <w:r w:rsidRPr="00BC535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英语CET-6，流畅阅读英文文献，熟练进行英文写作</w:t>
                      </w:r>
                    </w:p>
                    <w:p w14:paraId="2566E2BC" w14:textId="6CAA366F" w:rsidR="00BC535F" w:rsidRDefault="00BC535F" w:rsidP="00BC535F">
                      <w:pPr>
                        <w:snapToGrid w:val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BC535F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实验技能</w:t>
                      </w: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：</w:t>
                      </w:r>
                      <w:r w:rsidRPr="00BC535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熟练使用HPLC、GS-MS、GC-IMS、UPLC-QTOF/MS等大型仪器及相关数据的整理分析；掌握多功能酶标仪、分光光度计、滴定法等仪器及方法的使用；非靶向代谢组学；天然产物结构鉴定及分析</w:t>
                      </w:r>
                    </w:p>
                    <w:p w14:paraId="53011DDF" w14:textId="7C867DF0" w:rsidR="00BC535F" w:rsidRPr="004E2607" w:rsidRDefault="00BC535F" w:rsidP="00BC535F">
                      <w:pPr>
                        <w:snapToGrid w:val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BC535F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软件应用</w:t>
                      </w: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：</w:t>
                      </w:r>
                      <w:r w:rsidRPr="00BC535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SPSS、Origin、SIMCA、</w:t>
                      </w:r>
                      <w:proofErr w:type="spellStart"/>
                      <w:r w:rsidRPr="00BC535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Adode</w:t>
                      </w:r>
                      <w:proofErr w:type="spellEnd"/>
                      <w:r w:rsidRPr="00BC535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 xml:space="preserve"> Photoshop、Office、</w:t>
                      </w:r>
                      <w:proofErr w:type="spellStart"/>
                      <w:r w:rsidRPr="00BC535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ChemDraw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C535F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9838243" wp14:editId="41BCAA7C">
                <wp:simplePos x="0" y="0"/>
                <wp:positionH relativeFrom="column">
                  <wp:posOffset>-479425</wp:posOffset>
                </wp:positionH>
                <wp:positionV relativeFrom="paragraph">
                  <wp:posOffset>8486140</wp:posOffset>
                </wp:positionV>
                <wp:extent cx="6238240" cy="368300"/>
                <wp:effectExtent l="19050" t="0" r="0" b="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240" cy="368300"/>
                          <a:chOff x="7065" y="4260"/>
                          <a:chExt cx="9824" cy="580"/>
                        </a:xfrm>
                      </wpg:grpSpPr>
                      <wpg:grpSp>
                        <wpg:cNvPr id="65" name="组合 37"/>
                        <wpg:cNvGrpSpPr/>
                        <wpg:grpSpPr>
                          <a:xfrm>
                            <a:off x="7065" y="4327"/>
                            <a:ext cx="434" cy="434"/>
                            <a:chOff x="1339" y="4837"/>
                            <a:chExt cx="434" cy="434"/>
                          </a:xfrm>
                        </wpg:grpSpPr>
                        <wps:wsp>
                          <wps:cNvPr id="66" name="椭圆 6"/>
                          <wps:cNvSpPr/>
                          <wps:spPr>
                            <a:xfrm>
                              <a:off x="1339" y="4837"/>
                              <a:ext cx="434" cy="434"/>
                            </a:xfrm>
                            <a:prstGeom prst="ellipse">
                              <a:avLst/>
                            </a:prstGeom>
                            <a:solidFill>
                              <a:srgbClr val="313049"/>
                            </a:solidFill>
                            <a:ln w="44450">
                              <a:solidFill>
                                <a:srgbClr val="E3E3E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" name="图片 13" descr="D:\拾间设计\简历\图标\反白\evaluate.pngevalua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7" y="4958"/>
                              <a:ext cx="187" cy="18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8" name="文本框 11"/>
                        <wps:cNvSpPr txBox="1"/>
                        <wps:spPr>
                          <a:xfrm>
                            <a:off x="7501" y="4260"/>
                            <a:ext cx="1494" cy="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7E7C31" w14:textId="68185296" w:rsidR="005842F8" w:rsidRDefault="00BC535F">
                              <w:pPr>
                                <w:snapToGrid w:val="0"/>
                                <w:jc w:val="left"/>
                                <w:rPr>
                                  <w:rFonts w:ascii="MiSans Demibold" w:eastAsia="MiSans Demibold" w:hAnsi="MiSans Demibold" w:cs="MiSans Demibold" w:hint="eastAsia"/>
                                  <w:b/>
                                  <w:bCs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MiSans Demibold" w:eastAsia="MiSans Demibold" w:hAnsi="MiSans Demibold" w:cs="MiSans Demibold" w:hint="eastAsia"/>
                                  <w:b/>
                                  <w:bCs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个人荣誉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0" name="圆角矩形 12"/>
                        <wps:cNvSpPr/>
                        <wps:spPr>
                          <a:xfrm>
                            <a:off x="8839" y="4483"/>
                            <a:ext cx="8050" cy="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AEAF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38243" id="组合 64" o:spid="_x0000_s1031" style="position:absolute;left:0;text-align:left;margin-left:-37.75pt;margin-top:668.2pt;width:491.2pt;height:29pt;z-index:251653632;mso-height-relative:margin" coordorigin="7065,4260" coordsize="9824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">
                <v:group id="组合 37" o:spid="_x0000_s1032" style="position:absolute;left:7065;top:4327;width:434;height:434" coordorigin="1339,4837" coordsize="43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oval id="椭圆 6" o:spid="_x0000_s1033" style="position:absolute;left:1339;top:4837;width:434;height: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" fillcolor="#313049" strokecolor="#e3e3ec" strokeweight="3.5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3" o:spid="_x0000_s1034" type="#_x0000_t75" style="position:absolute;left:1467;top:4958;width:187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">
                    <v:imagedata r:id="rId10" o:title="evaluate"/>
                  </v:shape>
                </v:group>
                <v:shape id="文本框 11" o:spid="_x0000_s1035" type="#_x0000_t202" style="position:absolute;left:7501;top:4260;width:1494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397E7C31" w14:textId="68185296" w:rsidR="005842F8" w:rsidRDefault="00BC535F">
                        <w:pPr>
                          <w:snapToGrid w:val="0"/>
                          <w:jc w:val="left"/>
                          <w:rPr>
                            <w:rFonts w:ascii="MiSans Demibold" w:eastAsia="MiSans Demibold" w:hAnsi="MiSans Demibold" w:cs="MiSans Demibold" w:hint="eastAsia"/>
                            <w:b/>
                            <w:bCs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MiSans Demibold" w:eastAsia="MiSans Demibold" w:hAnsi="MiSans Demibold" w:cs="MiSans Demibold" w:hint="eastAsia"/>
                            <w:b/>
                            <w:bCs/>
                            <w:color w:val="404040" w:themeColor="text1" w:themeTint="BF"/>
                            <w:sz w:val="26"/>
                            <w:szCs w:val="26"/>
                          </w:rPr>
                          <w:t>个人荣誉</w:t>
                        </w:r>
                      </w:p>
                    </w:txbxContent>
                  </v:textbox>
                </v:shape>
                <v:roundrect id="圆角矩形 12" o:spid="_x0000_s1036" style="position:absolute;left:8839;top:4483;width:8050;height:9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" fillcolor="#eaeaf1" stroked="f" strokeweight="1pt">
                  <v:stroke joinstyle="miter"/>
                </v:roundrect>
              </v:group>
            </w:pict>
          </mc:Fallback>
        </mc:AlternateContent>
      </w:r>
      <w:r w:rsidR="00BC535F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EDAE1C8" wp14:editId="345BD30F">
                <wp:simplePos x="0" y="0"/>
                <wp:positionH relativeFrom="column">
                  <wp:posOffset>-479425</wp:posOffset>
                </wp:positionH>
                <wp:positionV relativeFrom="paragraph">
                  <wp:posOffset>7232650</wp:posOffset>
                </wp:positionV>
                <wp:extent cx="6238240" cy="342900"/>
                <wp:effectExtent l="19050" t="0" r="0" b="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240" cy="342900"/>
                          <a:chOff x="7065" y="4260"/>
                          <a:chExt cx="9824" cy="540"/>
                        </a:xfrm>
                      </wpg:grpSpPr>
                      <wpg:grpSp>
                        <wpg:cNvPr id="58" name="组合 37"/>
                        <wpg:cNvGrpSpPr/>
                        <wpg:grpSpPr>
                          <a:xfrm>
                            <a:off x="7065" y="4327"/>
                            <a:ext cx="434" cy="434"/>
                            <a:chOff x="1339" y="4837"/>
                            <a:chExt cx="434" cy="434"/>
                          </a:xfrm>
                        </wpg:grpSpPr>
                        <wps:wsp>
                          <wps:cNvPr id="59" name="椭圆 6"/>
                          <wps:cNvSpPr/>
                          <wps:spPr>
                            <a:xfrm>
                              <a:off x="1339" y="4837"/>
                              <a:ext cx="434" cy="434"/>
                            </a:xfrm>
                            <a:prstGeom prst="ellipse">
                              <a:avLst/>
                            </a:prstGeom>
                            <a:solidFill>
                              <a:srgbClr val="313049"/>
                            </a:solidFill>
                            <a:ln w="44450">
                              <a:solidFill>
                                <a:srgbClr val="E3E3E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图片 13" descr="D:\拾间设计\简历\图标\反白\资格证书.png资格证书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72" y="4952"/>
                              <a:ext cx="178" cy="19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2" name="文本框 11"/>
                        <wps:cNvSpPr txBox="1"/>
                        <wps:spPr>
                          <a:xfrm>
                            <a:off x="7501" y="4260"/>
                            <a:ext cx="1409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C712C4" w14:textId="77777777" w:rsidR="005842F8" w:rsidRDefault="00000000">
                              <w:pPr>
                                <w:snapToGrid w:val="0"/>
                                <w:jc w:val="left"/>
                                <w:rPr>
                                  <w:rFonts w:ascii="MiSans Demibold" w:eastAsia="MiSans Demibold" w:hAnsi="MiSans Demibold" w:cs="MiSans Demibold" w:hint="eastAsia"/>
                                  <w:b/>
                                  <w:bCs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MiSans Demibold" w:eastAsia="MiSans Demibold" w:hAnsi="MiSans Demibold" w:cs="MiSans Demibold" w:hint="eastAsia"/>
                                  <w:b/>
                                  <w:bCs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证书技能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3" name="圆角矩形 12"/>
                        <wps:cNvSpPr/>
                        <wps:spPr>
                          <a:xfrm>
                            <a:off x="8839" y="4483"/>
                            <a:ext cx="8050" cy="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AEAF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AE1C8" id="组合 57" o:spid="_x0000_s1037" style="position:absolute;left:0;text-align:left;margin-left:-37.75pt;margin-top:569.5pt;width:491.2pt;height:27pt;z-index:251652608;mso-height-relative:margin" coordorigin="7065,4260" coordsize="9824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">
                <v:group id="组合 37" o:spid="_x0000_s1038" style="position:absolute;left:7065;top:4327;width:434;height:434" coordorigin="1339,4837" coordsize="43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oval id="椭圆 6" o:spid="_x0000_s1039" style="position:absolute;left:1339;top:4837;width:434;height: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" fillcolor="#313049" strokecolor="#e3e3ec" strokeweight="3.5pt">
                    <v:stroke joinstyle="miter"/>
                  </v:oval>
                  <v:shape id="图片 13" o:spid="_x0000_s1040" type="#_x0000_t75" style="position:absolute;left:1472;top:4952;width:178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">
                    <v:imagedata r:id="rId12" o:title="资格证书"/>
                  </v:shape>
                </v:group>
                <v:shape id="文本框 11" o:spid="_x0000_s1041" type="#_x0000_t202" style="position:absolute;left:7501;top:4260;width:140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15C712C4" w14:textId="77777777" w:rsidR="005842F8" w:rsidRDefault="00000000">
                        <w:pPr>
                          <w:snapToGrid w:val="0"/>
                          <w:jc w:val="left"/>
                          <w:rPr>
                            <w:rFonts w:ascii="MiSans Demibold" w:eastAsia="MiSans Demibold" w:hAnsi="MiSans Demibold" w:cs="MiSans Demibold" w:hint="eastAsia"/>
                            <w:b/>
                            <w:bCs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MiSans Demibold" w:eastAsia="MiSans Demibold" w:hAnsi="MiSans Demibold" w:cs="MiSans Demibold" w:hint="eastAsia"/>
                            <w:b/>
                            <w:bCs/>
                            <w:color w:val="404040" w:themeColor="text1" w:themeTint="BF"/>
                            <w:sz w:val="26"/>
                            <w:szCs w:val="26"/>
                          </w:rPr>
                          <w:t>证书技能</w:t>
                        </w:r>
                      </w:p>
                    </w:txbxContent>
                  </v:textbox>
                </v:shape>
                <v:roundrect id="圆角矩形 12" o:spid="_x0000_s1042" style="position:absolute;left:8839;top:4483;width:8050;height:9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" fillcolor="#eaeaf1" stroked="f" strokeweight="1pt">
                  <v:stroke joinstyle="miter"/>
                </v:roundrect>
              </v:group>
            </w:pict>
          </mc:Fallback>
        </mc:AlternateContent>
      </w:r>
      <w:r w:rsidR="00BC535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A45366" wp14:editId="62EB1785">
                <wp:simplePos x="0" y="0"/>
                <wp:positionH relativeFrom="column">
                  <wp:posOffset>-565150</wp:posOffset>
                </wp:positionH>
                <wp:positionV relativeFrom="paragraph">
                  <wp:posOffset>6305550</wp:posOffset>
                </wp:positionV>
                <wp:extent cx="6400800" cy="977900"/>
                <wp:effectExtent l="0" t="0" r="0" b="0"/>
                <wp:wrapNone/>
                <wp:docPr id="1978560012" name="文本框 1978560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9E9DC" w14:textId="35B7672D" w:rsidR="006B6323" w:rsidRPr="00F45D53" w:rsidRDefault="003E1815" w:rsidP="006B6323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江苏省农药风险检测中心建设项目</w:t>
                            </w:r>
                          </w:p>
                          <w:p w14:paraId="180D501A" w14:textId="45AB8577" w:rsidR="006B6323" w:rsidRPr="00F45D53" w:rsidRDefault="003E1815" w:rsidP="006B6323">
                            <w:pPr>
                              <w:pStyle w:val="a8"/>
                              <w:snapToGrid w:val="0"/>
                              <w:ind w:left="440" w:firstLineChars="0" w:firstLine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3E1815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对区域内不同生态区常用农药和生物农药风险监测的全覆盖，为处置农产品质量安全、环境污染等事件提供技术支撑，向上海、浙江和安徽等区域提供农药残留监测评价、环境影响监测评价服务。参与监测样品处理、检测及数据分析上报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5366" id="文本框 1978560012" o:spid="_x0000_s1043" type="#_x0000_t202" style="position:absolute;left:0;text-align:left;margin-left:-44.5pt;margin-top:496.5pt;width:7in;height:77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" filled="f" stroked="f" strokeweight=".5pt">
                <v:textbox>
                  <w:txbxContent>
                    <w:p w14:paraId="1879E9DC" w14:textId="35B7672D" w:rsidR="006B6323" w:rsidRPr="00F45D53" w:rsidRDefault="003E1815" w:rsidP="006B6323">
                      <w:pPr>
                        <w:pStyle w:val="a8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江苏省农药风险检测中心建设项目</w:t>
                      </w:r>
                    </w:p>
                    <w:p w14:paraId="180D501A" w14:textId="45AB8577" w:rsidR="006B6323" w:rsidRPr="00F45D53" w:rsidRDefault="003E1815" w:rsidP="006B6323">
                      <w:pPr>
                        <w:pStyle w:val="a8"/>
                        <w:snapToGrid w:val="0"/>
                        <w:ind w:left="440" w:firstLineChars="0" w:firstLine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3E1815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对区域内不同生态区常用农药和生物农药风险监测的全覆盖，为处置农产品质量安全、环境污染等事件提供技术支撑，向上海、浙江和安徽等区域提供农药残留监测评价、环境影响监测评价服务。参与监测样品处理、检测及数据分析上报等。</w:t>
                      </w:r>
                    </w:p>
                  </w:txbxContent>
                </v:textbox>
              </v:shape>
            </w:pict>
          </mc:Fallback>
        </mc:AlternateContent>
      </w:r>
      <w:r w:rsidR="003E1815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6A0FFA5" wp14:editId="182090B3">
                <wp:simplePos x="0" y="0"/>
                <wp:positionH relativeFrom="column">
                  <wp:posOffset>-475615</wp:posOffset>
                </wp:positionH>
                <wp:positionV relativeFrom="paragraph">
                  <wp:posOffset>4889500</wp:posOffset>
                </wp:positionV>
                <wp:extent cx="6238240" cy="336550"/>
                <wp:effectExtent l="19050" t="0" r="0" b="635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240" cy="336550"/>
                          <a:chOff x="7065" y="4260"/>
                          <a:chExt cx="9824" cy="530"/>
                        </a:xfrm>
                      </wpg:grpSpPr>
                      <wpg:grpSp>
                        <wpg:cNvPr id="51" name="组合 37"/>
                        <wpg:cNvGrpSpPr/>
                        <wpg:grpSpPr>
                          <a:xfrm>
                            <a:off x="7065" y="4327"/>
                            <a:ext cx="434" cy="434"/>
                            <a:chOff x="1339" y="4837"/>
                            <a:chExt cx="434" cy="434"/>
                          </a:xfrm>
                        </wpg:grpSpPr>
                        <wps:wsp>
                          <wps:cNvPr id="52" name="椭圆 6"/>
                          <wps:cNvSpPr/>
                          <wps:spPr>
                            <a:xfrm>
                              <a:off x="1339" y="4837"/>
                              <a:ext cx="434" cy="434"/>
                            </a:xfrm>
                            <a:prstGeom prst="ellipse">
                              <a:avLst/>
                            </a:prstGeom>
                            <a:solidFill>
                              <a:srgbClr val="313049"/>
                            </a:solidFill>
                            <a:ln w="44450">
                              <a:solidFill>
                                <a:srgbClr val="E3E3E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" name="图片 13" descr="D:\拾间设计\简历\图标\反白\文件工作报告_fill.png文件工作报告_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70" y="4958"/>
                              <a:ext cx="181" cy="18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文本框 11"/>
                        <wps:cNvSpPr txBox="1"/>
                        <wps:spPr>
                          <a:xfrm>
                            <a:off x="7501" y="4260"/>
                            <a:ext cx="1348" cy="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DA93A7" w14:textId="6B38ECEA" w:rsidR="005842F8" w:rsidRDefault="00EB44F8">
                              <w:pPr>
                                <w:snapToGrid w:val="0"/>
                                <w:jc w:val="left"/>
                                <w:rPr>
                                  <w:rFonts w:ascii="MiSans Demibold" w:eastAsia="MiSans Demibold" w:hAnsi="MiSans Demibold" w:cs="MiSans Demibold" w:hint="eastAsia"/>
                                  <w:b/>
                                  <w:bCs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MiSans Demibold" w:eastAsia="MiSans Demibold" w:hAnsi="MiSans Demibold" w:cs="MiSans Demibold" w:hint="eastAsia"/>
                                  <w:b/>
                                  <w:bCs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" name="圆角矩形 12"/>
                        <wps:cNvSpPr/>
                        <wps:spPr>
                          <a:xfrm>
                            <a:off x="8839" y="4483"/>
                            <a:ext cx="8050" cy="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AEAF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0FFA5" id="组合 50" o:spid="_x0000_s1044" style="position:absolute;left:0;text-align:left;margin-left:-37.45pt;margin-top:385pt;width:491.2pt;height:26.5pt;z-index:251651584;mso-height-relative:margin" coordorigin="7065,4260" coordsize="9824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">
                <v:group id="组合 37" o:spid="_x0000_s1045" style="position:absolute;left:7065;top:4327;width:434;height:434" coordorigin="1339,4837" coordsize="43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oval id="椭圆 6" o:spid="_x0000_s1046" style="position:absolute;left:1339;top:4837;width:434;height: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" fillcolor="#313049" strokecolor="#e3e3ec" strokeweight="3.5pt">
                    <v:stroke joinstyle="miter"/>
                  </v:oval>
                  <v:shape id="图片 13" o:spid="_x0000_s1047" type="#_x0000_t75" style="position:absolute;left:1470;top:4958;width:181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">
                    <v:imagedata r:id="rId14" o:title="文件工作报告_fill"/>
                  </v:shape>
                </v:group>
                <v:shape id="文本框 11" o:spid="_x0000_s1048" type="#_x0000_t202" style="position:absolute;left:7501;top:4260;width:134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54DA93A7" w14:textId="6B38ECEA" w:rsidR="005842F8" w:rsidRDefault="00EB44F8">
                        <w:pPr>
                          <w:snapToGrid w:val="0"/>
                          <w:jc w:val="left"/>
                          <w:rPr>
                            <w:rFonts w:ascii="MiSans Demibold" w:eastAsia="MiSans Demibold" w:hAnsi="MiSans Demibold" w:cs="MiSans Demibold" w:hint="eastAsia"/>
                            <w:b/>
                            <w:bCs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MiSans Demibold" w:eastAsia="MiSans Demibold" w:hAnsi="MiSans Demibold" w:cs="MiSans Demibold" w:hint="eastAsia"/>
                            <w:b/>
                            <w:bCs/>
                            <w:color w:val="404040" w:themeColor="text1" w:themeTint="BF"/>
                            <w:sz w:val="26"/>
                            <w:szCs w:val="26"/>
                          </w:rPr>
                          <w:t>实习经历</w:t>
                        </w:r>
                      </w:p>
                    </w:txbxContent>
                  </v:textbox>
                </v:shape>
                <v:roundrect id="圆角矩形 12" o:spid="_x0000_s1049" style="position:absolute;left:8839;top:4483;width:8050;height:9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" fillcolor="#eaeaf1" stroked="f" strokeweight="1pt">
                  <v:stroke joinstyle="miter"/>
                </v:roundrect>
              </v:group>
            </w:pict>
          </mc:Fallback>
        </mc:AlternateContent>
      </w:r>
      <w:r w:rsidR="003E181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0B789A" wp14:editId="2696B1FD">
                <wp:simplePos x="0" y="0"/>
                <wp:positionH relativeFrom="column">
                  <wp:posOffset>-568325</wp:posOffset>
                </wp:positionH>
                <wp:positionV relativeFrom="paragraph">
                  <wp:posOffset>4195445</wp:posOffset>
                </wp:positionV>
                <wp:extent cx="6400800" cy="812800"/>
                <wp:effectExtent l="0" t="0" r="0" b="6350"/>
                <wp:wrapNone/>
                <wp:docPr id="622599838" name="文本框 622599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F8CC3" w14:textId="113D5D46" w:rsidR="00EB44F8" w:rsidRPr="00EB44F8" w:rsidRDefault="00EB44F8" w:rsidP="00EB44F8">
                            <w:pPr>
                              <w:snapToGrid w:val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EB44F8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个人负责：</w:t>
                            </w:r>
                            <w:r w:rsidRPr="00EB44F8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使用HPLC、LC-MS、UPLC-QTOF/MS、GC-IMS、GC-MS等检测技术及RNA-Seq测序技术，基于多组学技术对果实品质进行综合分析，结合生物信息学工具如</w:t>
                            </w:r>
                            <w:proofErr w:type="spellStart"/>
                            <w:r w:rsidRPr="00EB44F8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MSdial</w:t>
                            </w:r>
                            <w:proofErr w:type="spellEnd"/>
                            <w:r w:rsidRPr="00EB44F8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、GNPS辅助鉴定分析，提取重要生物信息，SPSS、SIMCA、R语言、Origin进行数据处理分析。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B789A" id="文本框 622599838" o:spid="_x0000_s1050" type="#_x0000_t202" style="position:absolute;left:0;text-align:left;margin-left:-44.75pt;margin-top:330.35pt;width:7in;height:64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" filled="f" stroked="f" strokeweight=".5pt">
                <v:textbox>
                  <w:txbxContent>
                    <w:p w14:paraId="555F8CC3" w14:textId="113D5D46" w:rsidR="00EB44F8" w:rsidRPr="00EB44F8" w:rsidRDefault="00EB44F8" w:rsidP="00EB44F8">
                      <w:pPr>
                        <w:snapToGrid w:val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EB44F8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个人负责：</w:t>
                      </w:r>
                      <w:r w:rsidRPr="00EB44F8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使用HPLC、LC-MS、UPLC-QTOF/MS、GC-IMS、GC-MS等检测技术及RNA-Seq测序技术，基于多组学技术对果实品质进行综合分析，结合生物信息学工具如</w:t>
                      </w:r>
                      <w:proofErr w:type="spellStart"/>
                      <w:r w:rsidRPr="00EB44F8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MSdial</w:t>
                      </w:r>
                      <w:proofErr w:type="spellEnd"/>
                      <w:r w:rsidRPr="00EB44F8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、GNPS辅助鉴定分析，提取重要生物信息，SPSS、SIMCA、R语言、Origin进行数据处理分析。</w:t>
                      </w:r>
                    </w:p>
                  </w:txbxContent>
                </v:textbox>
              </v:shape>
            </w:pict>
          </mc:Fallback>
        </mc:AlternateContent>
      </w:r>
      <w:r w:rsidR="003E181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0547FD" wp14:editId="1033998F">
                <wp:simplePos x="0" y="0"/>
                <wp:positionH relativeFrom="column">
                  <wp:posOffset>-565150</wp:posOffset>
                </wp:positionH>
                <wp:positionV relativeFrom="paragraph">
                  <wp:posOffset>3962400</wp:posOffset>
                </wp:positionV>
                <wp:extent cx="6400800" cy="361950"/>
                <wp:effectExtent l="0" t="0" r="0" b="0"/>
                <wp:wrapNone/>
                <wp:docPr id="674948391" name="文本框 674948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28B81" w14:textId="62BD1CC4" w:rsidR="00EB44F8" w:rsidRPr="004E2607" w:rsidRDefault="00EB44F8" w:rsidP="00EB44F8">
                            <w:pPr>
                              <w:snapToGrid w:val="0"/>
                              <w:spacing w:line="288" w:lineRule="auto"/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3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6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至今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        </w:t>
                            </w:r>
                            <w:r w:rsidRPr="00EB44F8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基于代谢组学和转录组学的不同树龄莱阳梨品质差异研究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547FD" id="文本框 674948391" o:spid="_x0000_s1051" type="#_x0000_t202" style="position:absolute;left:0;text-align:left;margin-left:-44.5pt;margin-top:312pt;width:7in;height:28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" filled="f" stroked="f" strokeweight=".5pt">
                <v:textbox>
                  <w:txbxContent>
                    <w:p w14:paraId="60A28B81" w14:textId="62BD1CC4" w:rsidR="00EB44F8" w:rsidRPr="004E2607" w:rsidRDefault="00EB44F8" w:rsidP="00EB44F8">
                      <w:pPr>
                        <w:snapToGrid w:val="0"/>
                        <w:spacing w:line="288" w:lineRule="auto"/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</w:pP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202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3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.0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6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-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至今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      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        </w:t>
                      </w:r>
                      <w:r w:rsidRPr="00EB44F8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基于代谢组学和转录组学的不同树龄莱阳梨品质差异研究</w:t>
                      </w:r>
                    </w:p>
                  </w:txbxContent>
                </v:textbox>
              </v:shape>
            </w:pict>
          </mc:Fallback>
        </mc:AlternateContent>
      </w:r>
      <w:r w:rsidR="003E181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634F75" wp14:editId="09A16886">
                <wp:simplePos x="0" y="0"/>
                <wp:positionH relativeFrom="column">
                  <wp:posOffset>-565150</wp:posOffset>
                </wp:positionH>
                <wp:positionV relativeFrom="paragraph">
                  <wp:posOffset>3519805</wp:posOffset>
                </wp:positionV>
                <wp:extent cx="6400800" cy="584200"/>
                <wp:effectExtent l="0" t="0" r="0" b="6350"/>
                <wp:wrapNone/>
                <wp:docPr id="1379721291" name="文本框 1379721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02F40" w14:textId="51B92C40" w:rsidR="00EB44F8" w:rsidRPr="004E2607" w:rsidRDefault="00EB44F8" w:rsidP="00EB44F8">
                            <w:pPr>
                              <w:snapToGrid w:val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EB44F8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个人负责</w:t>
                            </w:r>
                            <w:r w:rsidRPr="00EB44F8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：本人通过对大量文献的查阅，明确采摘期对梨果实风味品质及贮藏品质的影响，选取有发展前景的玉露香梨进行研究，完成了文章撰写，目前一篇北大核心在投</w:t>
                            </w:r>
                            <w:r w:rsidR="00FF5F65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4F75" id="文本框 1379721291" o:spid="_x0000_s1052" type="#_x0000_t202" style="position:absolute;left:0;text-align:left;margin-left:-44.5pt;margin-top:277.15pt;width:7in;height:4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" filled="f" stroked="f" strokeweight=".5pt">
                <v:textbox>
                  <w:txbxContent>
                    <w:p w14:paraId="45702F40" w14:textId="51B92C40" w:rsidR="00EB44F8" w:rsidRPr="004E2607" w:rsidRDefault="00EB44F8" w:rsidP="00EB44F8">
                      <w:pPr>
                        <w:snapToGrid w:val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EB44F8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个人负责</w:t>
                      </w:r>
                      <w:r w:rsidRPr="00EB44F8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：本人通过对大量文献的查阅，明确采摘期对梨果实风味品质及贮藏品质的影响，选取有发展前景的玉露香梨进行研究，完成了文章撰写，目前一篇北大核心在投</w:t>
                      </w:r>
                      <w:r w:rsidR="00FF5F65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E181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C22ED0" wp14:editId="01751AA6">
                <wp:simplePos x="0" y="0"/>
                <wp:positionH relativeFrom="column">
                  <wp:posOffset>-565150</wp:posOffset>
                </wp:positionH>
                <wp:positionV relativeFrom="paragraph">
                  <wp:posOffset>3296285</wp:posOffset>
                </wp:positionV>
                <wp:extent cx="6400800" cy="361950"/>
                <wp:effectExtent l="0" t="0" r="0" b="0"/>
                <wp:wrapNone/>
                <wp:docPr id="1982511478" name="文本框 198251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D2ACB" w14:textId="75D82EE1" w:rsidR="004E2607" w:rsidRPr="004E2607" w:rsidRDefault="004E2607" w:rsidP="004E2607">
                            <w:pPr>
                              <w:snapToGrid w:val="0"/>
                              <w:spacing w:line="288" w:lineRule="auto"/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3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6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2024.02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              不同采摘期玉露香梨果实风味品质及贮藏研究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22ED0" id="文本框 1982511478" o:spid="_x0000_s1053" type="#_x0000_t202" style="position:absolute;left:0;text-align:left;margin-left:-44.5pt;margin-top:259.55pt;width:7in;height:28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" filled="f" stroked="f" strokeweight=".5pt">
                <v:textbox>
                  <w:txbxContent>
                    <w:p w14:paraId="645D2ACB" w14:textId="75D82EE1" w:rsidR="004E2607" w:rsidRPr="004E2607" w:rsidRDefault="004E2607" w:rsidP="004E2607">
                      <w:pPr>
                        <w:snapToGrid w:val="0"/>
                        <w:spacing w:line="288" w:lineRule="auto"/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</w:pP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202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3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.0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6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-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2024.02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      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              不同采摘期玉露香梨果实风味品质及贮藏研究</w:t>
                      </w:r>
                    </w:p>
                  </w:txbxContent>
                </v:textbox>
              </v:shape>
            </w:pict>
          </mc:Fallback>
        </mc:AlternateContent>
      </w:r>
      <w:r w:rsidR="003E181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ED720A" wp14:editId="048BFE24">
                <wp:simplePos x="0" y="0"/>
                <wp:positionH relativeFrom="column">
                  <wp:posOffset>-565150</wp:posOffset>
                </wp:positionH>
                <wp:positionV relativeFrom="paragraph">
                  <wp:posOffset>2845435</wp:posOffset>
                </wp:positionV>
                <wp:extent cx="6400800" cy="558800"/>
                <wp:effectExtent l="0" t="0" r="0" b="0"/>
                <wp:wrapNone/>
                <wp:docPr id="2053774587" name="文本框 2053774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5882D" w14:textId="1748C4B3" w:rsidR="00EB44F8" w:rsidRDefault="00EB44F8" w:rsidP="00EB44F8">
                            <w:pPr>
                              <w:snapToGrid w:val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EB44F8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研究方向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：</w:t>
                            </w:r>
                            <w:r w:rsidRPr="00EB44F8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硕士期间主要从事果实营养品质评定，果实代谢组学及香气成分的检测鉴定及分析等研究</w:t>
                            </w:r>
                          </w:p>
                          <w:p w14:paraId="18549C21" w14:textId="16A50CEB" w:rsidR="006B6323" w:rsidRPr="004E2607" w:rsidRDefault="006B6323" w:rsidP="00EB44F8">
                            <w:pPr>
                              <w:snapToGrid w:val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6B6323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参与项目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：</w:t>
                            </w:r>
                            <w:r w:rsidRPr="006B6323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现代农业产业技术体系项目(CARS-28)/ 江苏省农业科技自主创新资金项目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720A" id="文本框 2053774587" o:spid="_x0000_s1054" type="#_x0000_t202" style="position:absolute;left:0;text-align:left;margin-left:-44.5pt;margin-top:224.05pt;width:7in;height:44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" filled="f" stroked="f" strokeweight=".5pt">
                <v:textbox>
                  <w:txbxContent>
                    <w:p w14:paraId="4775882D" w14:textId="1748C4B3" w:rsidR="00EB44F8" w:rsidRDefault="00EB44F8" w:rsidP="00EB44F8">
                      <w:pPr>
                        <w:snapToGrid w:val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EB44F8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研究方向</w:t>
                      </w: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：</w:t>
                      </w:r>
                      <w:r w:rsidRPr="00EB44F8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硕士期间主要从事果实营养品质评定，果实代谢组学及香气成分的检测鉴定及分析等研究</w:t>
                      </w:r>
                    </w:p>
                    <w:p w14:paraId="18549C21" w14:textId="16A50CEB" w:rsidR="006B6323" w:rsidRPr="004E2607" w:rsidRDefault="006B6323" w:rsidP="00EB44F8">
                      <w:pPr>
                        <w:snapToGrid w:val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6B6323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参与项目</w:t>
                      </w: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：</w:t>
                      </w:r>
                      <w:r w:rsidRPr="006B6323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现代农业产业技术体系项目(CARS-28)/ 江苏省农业科技自主创新资金项目</w:t>
                      </w:r>
                    </w:p>
                  </w:txbxContent>
                </v:textbox>
              </v:shape>
            </w:pict>
          </mc:Fallback>
        </mc:AlternateContent>
      </w:r>
      <w:r w:rsidR="003E1815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36F53CB" wp14:editId="7DE52E2F">
                <wp:simplePos x="0" y="0"/>
                <wp:positionH relativeFrom="column">
                  <wp:posOffset>-478790</wp:posOffset>
                </wp:positionH>
                <wp:positionV relativeFrom="paragraph">
                  <wp:posOffset>2527300</wp:posOffset>
                </wp:positionV>
                <wp:extent cx="6238240" cy="387350"/>
                <wp:effectExtent l="19050" t="0" r="0" b="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240" cy="387350"/>
                          <a:chOff x="7065" y="4260"/>
                          <a:chExt cx="9824" cy="610"/>
                        </a:xfrm>
                      </wpg:grpSpPr>
                      <wpg:grpSp>
                        <wpg:cNvPr id="74" name="组合 37"/>
                        <wpg:cNvGrpSpPr/>
                        <wpg:grpSpPr>
                          <a:xfrm>
                            <a:off x="7065" y="4327"/>
                            <a:ext cx="434" cy="434"/>
                            <a:chOff x="1339" y="4837"/>
                            <a:chExt cx="434" cy="434"/>
                          </a:xfrm>
                        </wpg:grpSpPr>
                        <wps:wsp>
                          <wps:cNvPr id="76" name="椭圆 6"/>
                          <wps:cNvSpPr/>
                          <wps:spPr>
                            <a:xfrm>
                              <a:off x="1339" y="4837"/>
                              <a:ext cx="434" cy="434"/>
                            </a:xfrm>
                            <a:prstGeom prst="ellipse">
                              <a:avLst/>
                            </a:prstGeom>
                            <a:solidFill>
                              <a:srgbClr val="313049"/>
                            </a:solidFill>
                            <a:ln w="44450">
                              <a:solidFill>
                                <a:srgbClr val="E3E3E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图片 13" descr="D:\拾间设计\简历\图标\反白\工作.png工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7" y="4958"/>
                              <a:ext cx="187" cy="18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8" name="文本框 11"/>
                        <wps:cNvSpPr txBox="1"/>
                        <wps:spPr>
                          <a:xfrm>
                            <a:off x="7501" y="4260"/>
                            <a:ext cx="1469" cy="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775B70" w14:textId="0DAD420A" w:rsidR="005842F8" w:rsidRDefault="00EB44F8">
                              <w:pPr>
                                <w:snapToGrid w:val="0"/>
                                <w:jc w:val="left"/>
                                <w:rPr>
                                  <w:rFonts w:ascii="MiSans Demibold" w:eastAsia="MiSans Demibold" w:hAnsi="MiSans Demibold" w:cs="MiSans Demibold" w:hint="eastAsia"/>
                                  <w:b/>
                                  <w:bCs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MiSans Demibold" w:eastAsia="MiSans Demibold" w:hAnsi="MiSans Demibold" w:cs="MiSans Demibold" w:hint="eastAsia"/>
                                  <w:b/>
                                  <w:bCs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科研经历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9" name="圆角矩形 12"/>
                        <wps:cNvSpPr/>
                        <wps:spPr>
                          <a:xfrm>
                            <a:off x="8839" y="4483"/>
                            <a:ext cx="8050" cy="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AEAF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F53CB" id="组合 72" o:spid="_x0000_s1055" style="position:absolute;left:0;text-align:left;margin-left:-37.7pt;margin-top:199pt;width:491.2pt;height:30.5pt;z-index:251654656;mso-height-relative:margin" coordorigin="7065,4260" coordsize="9824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">
                <v:group id="组合 37" o:spid="_x0000_s1056" style="position:absolute;left:7065;top:4327;width:434;height:434" coordorigin="1339,4837" coordsize="43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oval id="椭圆 6" o:spid="_x0000_s1057" style="position:absolute;left:1339;top:4837;width:434;height: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" fillcolor="#313049" strokecolor="#e3e3ec" strokeweight="3.5pt">
                    <v:stroke joinstyle="miter"/>
                  </v:oval>
                  <v:shape id="图片 13" o:spid="_x0000_s1058" type="#_x0000_t75" style="position:absolute;left:1467;top:4958;width:187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">
                    <v:imagedata r:id="rId16" o:title="工作"/>
                  </v:shape>
                </v:group>
                <v:shape id="文本框 11" o:spid="_x0000_s1059" type="#_x0000_t202" style="position:absolute;left:7501;top:4260;width:1469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79775B70" w14:textId="0DAD420A" w:rsidR="005842F8" w:rsidRDefault="00EB44F8">
                        <w:pPr>
                          <w:snapToGrid w:val="0"/>
                          <w:jc w:val="left"/>
                          <w:rPr>
                            <w:rFonts w:ascii="MiSans Demibold" w:eastAsia="MiSans Demibold" w:hAnsi="MiSans Demibold" w:cs="MiSans Demibold" w:hint="eastAsia"/>
                            <w:b/>
                            <w:bCs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MiSans Demibold" w:eastAsia="MiSans Demibold" w:hAnsi="MiSans Demibold" w:cs="MiSans Demibold" w:hint="eastAsia"/>
                            <w:b/>
                            <w:bCs/>
                            <w:color w:val="404040" w:themeColor="text1" w:themeTint="BF"/>
                            <w:sz w:val="26"/>
                            <w:szCs w:val="26"/>
                          </w:rPr>
                          <w:t>科研经历</w:t>
                        </w:r>
                      </w:p>
                    </w:txbxContent>
                  </v:textbox>
                </v:shape>
                <v:roundrect id="圆角矩形 12" o:spid="_x0000_s1060" style="position:absolute;left:8839;top:4483;width:8050;height:9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" fillcolor="#eaeaf1" stroked="f" strokeweight="1pt">
                  <v:stroke joinstyle="miter"/>
                </v:roundrect>
              </v:group>
            </w:pict>
          </mc:Fallback>
        </mc:AlternateContent>
      </w:r>
      <w:r w:rsidR="003E181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342941" wp14:editId="36EB71AF">
                <wp:simplePos x="0" y="0"/>
                <wp:positionH relativeFrom="column">
                  <wp:posOffset>-565150</wp:posOffset>
                </wp:positionH>
                <wp:positionV relativeFrom="paragraph">
                  <wp:posOffset>2038350</wp:posOffset>
                </wp:positionV>
                <wp:extent cx="6400800" cy="584200"/>
                <wp:effectExtent l="0" t="0" r="0" b="6350"/>
                <wp:wrapNone/>
                <wp:docPr id="1696064394" name="文本框 1696064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457AB" w14:textId="1F96F30F" w:rsidR="004E2607" w:rsidRPr="004E2607" w:rsidRDefault="004E2607" w:rsidP="004E2607">
                            <w:pPr>
                              <w:snapToGrid w:val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主修课程：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有机化学、无机及分析化学、生物化学、食品化学、食品毒理学、食品分析、食品安全学、食品工艺学、食品工程原理等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42941" id="文本框 1696064394" o:spid="_x0000_s1061" type="#_x0000_t202" style="position:absolute;left:0;text-align:left;margin-left:-44.5pt;margin-top:160.5pt;width:7in;height:4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" filled="f" stroked="f" strokeweight=".5pt">
                <v:textbox>
                  <w:txbxContent>
                    <w:p w14:paraId="57D457AB" w14:textId="1F96F30F" w:rsidR="004E2607" w:rsidRPr="004E2607" w:rsidRDefault="004E2607" w:rsidP="004E2607">
                      <w:pPr>
                        <w:snapToGrid w:val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主修课程：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有机化学、无机及分析化学、生物化学、食品化学、食品毒理学、食品分析、食品安全学、食品工艺学、食品工程原理等</w:t>
                      </w:r>
                    </w:p>
                  </w:txbxContent>
                </v:textbox>
              </v:shape>
            </w:pict>
          </mc:Fallback>
        </mc:AlternateContent>
      </w:r>
      <w:r w:rsidR="003E181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BAB14C" wp14:editId="6FF222EE">
                <wp:simplePos x="0" y="0"/>
                <wp:positionH relativeFrom="column">
                  <wp:posOffset>-565150</wp:posOffset>
                </wp:positionH>
                <wp:positionV relativeFrom="paragraph">
                  <wp:posOffset>1828800</wp:posOffset>
                </wp:positionV>
                <wp:extent cx="6400800" cy="361950"/>
                <wp:effectExtent l="0" t="0" r="0" b="0"/>
                <wp:wrapNone/>
                <wp:docPr id="906960810" name="文本框 906960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AEB7E" w14:textId="6BC6EAEE" w:rsidR="004E2607" w:rsidRPr="004E2607" w:rsidRDefault="004E2607" w:rsidP="004E2607">
                            <w:pPr>
                              <w:snapToGrid w:val="0"/>
                              <w:spacing w:line="288" w:lineRule="auto"/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18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.09-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2022.06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淮阴师范学院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食品质量与安全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本科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AB14C" id="文本框 906960810" o:spid="_x0000_s1062" type="#_x0000_t202" style="position:absolute;left:0;text-align:left;margin-left:-44.5pt;margin-top:2in;width:7in;height:28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" filled="f" stroked="f" strokeweight=".5pt">
                <v:textbox>
                  <w:txbxContent>
                    <w:p w14:paraId="257AEB7E" w14:textId="6BC6EAEE" w:rsidR="004E2607" w:rsidRPr="004E2607" w:rsidRDefault="004E2607" w:rsidP="004E2607">
                      <w:pPr>
                        <w:snapToGrid w:val="0"/>
                        <w:spacing w:line="288" w:lineRule="auto"/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</w:pP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20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18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.09-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2022.06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淮阴师范学院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     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食品质量与安全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本科</w:t>
                      </w:r>
                    </w:p>
                  </w:txbxContent>
                </v:textbox>
              </v:shape>
            </w:pict>
          </mc:Fallback>
        </mc:AlternateContent>
      </w:r>
      <w:r w:rsidR="003E181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95A8A8" wp14:editId="4A55A231">
                <wp:simplePos x="0" y="0"/>
                <wp:positionH relativeFrom="column">
                  <wp:posOffset>-565150</wp:posOffset>
                </wp:positionH>
                <wp:positionV relativeFrom="paragraph">
                  <wp:posOffset>1435100</wp:posOffset>
                </wp:positionV>
                <wp:extent cx="6400800" cy="584200"/>
                <wp:effectExtent l="0" t="0" r="0" b="6350"/>
                <wp:wrapNone/>
                <wp:docPr id="2031603082" name="文本框 2031603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90159" w14:textId="7613E755" w:rsidR="004E2607" w:rsidRPr="004E2607" w:rsidRDefault="004E2607" w:rsidP="004E2607">
                            <w:pPr>
                              <w:snapToGrid w:val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主修课程：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高级营养学、现代微生物学、现代仪器分析、食品安全技术、食品营养技术、生物图像处理、数理统计、ESP（专门用途英语）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A8A8" id="文本框 2031603082" o:spid="_x0000_s1063" type="#_x0000_t202" style="position:absolute;left:0;text-align:left;margin-left:-44.5pt;margin-top:113pt;width:7in;height:4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" filled="f" stroked="f" strokeweight=".5pt">
                <v:textbox>
                  <w:txbxContent>
                    <w:p w14:paraId="20D90159" w14:textId="7613E755" w:rsidR="004E2607" w:rsidRPr="004E2607" w:rsidRDefault="004E2607" w:rsidP="004E2607">
                      <w:pPr>
                        <w:snapToGrid w:val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主修课程：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高级营养学、现代微生物学、现代仪器分析、食品安全技术、食品营养技术、生物图像处理、数理统计、ESP（专门用途英语）</w:t>
                      </w: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3E1815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F159B37" wp14:editId="745C6877">
                <wp:simplePos x="0" y="0"/>
                <wp:positionH relativeFrom="column">
                  <wp:posOffset>-474345</wp:posOffset>
                </wp:positionH>
                <wp:positionV relativeFrom="paragraph">
                  <wp:posOffset>911860</wp:posOffset>
                </wp:positionV>
                <wp:extent cx="6238240" cy="336550"/>
                <wp:effectExtent l="19050" t="0" r="0" b="635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240" cy="336550"/>
                          <a:chOff x="7065" y="4260"/>
                          <a:chExt cx="9824" cy="530"/>
                        </a:xfrm>
                      </wpg:grpSpPr>
                      <wpg:grpSp>
                        <wpg:cNvPr id="32" name="组合 37"/>
                        <wpg:cNvGrpSpPr/>
                        <wpg:grpSpPr>
                          <a:xfrm>
                            <a:off x="7065" y="4327"/>
                            <a:ext cx="434" cy="434"/>
                            <a:chOff x="1339" y="4837"/>
                            <a:chExt cx="434" cy="434"/>
                          </a:xfrm>
                        </wpg:grpSpPr>
                        <wps:wsp>
                          <wps:cNvPr id="33" name="椭圆 6"/>
                          <wps:cNvSpPr/>
                          <wps:spPr>
                            <a:xfrm>
                              <a:off x="1339" y="4837"/>
                              <a:ext cx="434" cy="434"/>
                            </a:xfrm>
                            <a:prstGeom prst="ellipse">
                              <a:avLst/>
                            </a:prstGeom>
                            <a:solidFill>
                              <a:srgbClr val="313049"/>
                            </a:solidFill>
                            <a:ln w="44450">
                              <a:solidFill>
                                <a:srgbClr val="E3E3E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图片 13" descr="D:\拾间设计\简历\图标\反白\书本 (1).png书本 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7" y="4952"/>
                              <a:ext cx="187" cy="19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1" name="文本框 11"/>
                        <wps:cNvSpPr txBox="1"/>
                        <wps:spPr>
                          <a:xfrm>
                            <a:off x="7501" y="4260"/>
                            <a:ext cx="1391" cy="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8CDCB8" w14:textId="77777777" w:rsidR="005842F8" w:rsidRDefault="00000000">
                              <w:pPr>
                                <w:snapToGrid w:val="0"/>
                                <w:jc w:val="left"/>
                                <w:rPr>
                                  <w:rFonts w:ascii="MiSans Demibold" w:eastAsia="MiSans Demibold" w:hAnsi="MiSans Demibold" w:cs="MiSans Demibold" w:hint="eastAsia"/>
                                  <w:b/>
                                  <w:bCs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MiSans Demibold" w:eastAsia="MiSans Demibold" w:hAnsi="MiSans Demibold" w:cs="MiSans Demibold" w:hint="eastAsia"/>
                                  <w:b/>
                                  <w:bCs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教育经历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8" name="圆角矩形 12"/>
                        <wps:cNvSpPr/>
                        <wps:spPr>
                          <a:xfrm>
                            <a:off x="8839" y="4483"/>
                            <a:ext cx="8050" cy="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AEAF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59B37" id="组合 26" o:spid="_x0000_s1064" style="position:absolute;left:0;text-align:left;margin-left:-37.35pt;margin-top:71.8pt;width:491.2pt;height:26.5pt;z-index:251650560;mso-height-relative:margin" coordorigin="7065,4260" coordsize="9824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">
                <v:group id="组合 37" o:spid="_x0000_s1065" style="position:absolute;left:7065;top:4327;width:434;height:434" coordorigin="1339,4837" coordsize="43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椭圆 6" o:spid="_x0000_s1066" style="position:absolute;left:1339;top:4837;width:434;height: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" fillcolor="#313049" strokecolor="#e3e3ec" strokeweight="3.5pt">
                    <v:stroke joinstyle="miter"/>
                  </v:oval>
                  <v:shape id="图片 13" o:spid="_x0000_s1067" type="#_x0000_t75" style="position:absolute;left:1467;top:4952;width:187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">
                    <v:imagedata r:id="rId18" o:title="书本 (1)"/>
                  </v:shape>
                </v:group>
                <v:shape id="文本框 11" o:spid="_x0000_s1068" type="#_x0000_t202" style="position:absolute;left:7501;top:4260;width:139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78CDCB8" w14:textId="77777777" w:rsidR="005842F8" w:rsidRDefault="00000000">
                        <w:pPr>
                          <w:snapToGrid w:val="0"/>
                          <w:jc w:val="left"/>
                          <w:rPr>
                            <w:rFonts w:ascii="MiSans Demibold" w:eastAsia="MiSans Demibold" w:hAnsi="MiSans Demibold" w:cs="MiSans Demibold" w:hint="eastAsia"/>
                            <w:b/>
                            <w:bCs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MiSans Demibold" w:eastAsia="MiSans Demibold" w:hAnsi="MiSans Demibold" w:cs="MiSans Demibold" w:hint="eastAsia"/>
                            <w:b/>
                            <w:bCs/>
                            <w:color w:val="404040" w:themeColor="text1" w:themeTint="BF"/>
                            <w:sz w:val="26"/>
                            <w:szCs w:val="26"/>
                          </w:rPr>
                          <w:t>教育经历</w:t>
                        </w:r>
                      </w:p>
                    </w:txbxContent>
                  </v:textbox>
                </v:shape>
                <v:roundrect id="圆角矩形 12" o:spid="_x0000_s1069" style="position:absolute;left:8839;top:4483;width:8050;height:9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" fillcolor="#eaeaf1" stroked="f" strokeweight="1pt">
                  <v:stroke joinstyle="miter"/>
                </v:roundrect>
              </v:group>
            </w:pict>
          </mc:Fallback>
        </mc:AlternateContent>
      </w:r>
      <w:r w:rsidR="006B632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BDE4A0" wp14:editId="7E36F4EE">
                <wp:simplePos x="0" y="0"/>
                <wp:positionH relativeFrom="column">
                  <wp:posOffset>-565150</wp:posOffset>
                </wp:positionH>
                <wp:positionV relativeFrom="paragraph">
                  <wp:posOffset>5194300</wp:posOffset>
                </wp:positionV>
                <wp:extent cx="6400800" cy="609600"/>
                <wp:effectExtent l="0" t="0" r="0" b="0"/>
                <wp:wrapNone/>
                <wp:docPr id="1226402054" name="文本框 122640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62787" w14:textId="56DFF823" w:rsidR="00F45D53" w:rsidRDefault="00F45D53" w:rsidP="00F45D53">
                            <w:pPr>
                              <w:snapToGrid w:val="0"/>
                              <w:spacing w:line="288" w:lineRule="auto"/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3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6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至今</w:t>
                            </w:r>
                            <w:r w:rsidRPr="004E2607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 xml:space="preserve">        江苏省农业科学院</w:t>
                            </w:r>
                            <w:r w:rsidRPr="00F45D53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（省部共建江苏省食品质量安全国家重点实验室）</w:t>
                            </w:r>
                          </w:p>
                          <w:p w14:paraId="62190E5E" w14:textId="644D54EE" w:rsidR="00F45D53" w:rsidRPr="004E2607" w:rsidRDefault="00F45D53" w:rsidP="00F45D53">
                            <w:pPr>
                              <w:snapToGrid w:val="0"/>
                              <w:spacing w:line="288" w:lineRule="auto"/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参与项目：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E4A0" id="文本框 1226402054" o:spid="_x0000_s1070" type="#_x0000_t202" style="position:absolute;left:0;text-align:left;margin-left:-44.5pt;margin-top:409pt;width:7in;height:4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" filled="f" stroked="f" strokeweight=".5pt">
                <v:textbox>
                  <w:txbxContent>
                    <w:p w14:paraId="2E862787" w14:textId="56DFF823" w:rsidR="00F45D53" w:rsidRDefault="00F45D53" w:rsidP="00F45D53">
                      <w:pPr>
                        <w:snapToGrid w:val="0"/>
                        <w:spacing w:line="288" w:lineRule="auto"/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</w:pP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202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3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.0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6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-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至今</w:t>
                      </w:r>
                      <w:r w:rsidRPr="004E2607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      </w:t>
                      </w: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 xml:space="preserve">        江苏省农业科学院</w:t>
                      </w:r>
                      <w:r w:rsidRPr="00F45D53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（省部共建江苏省食品质量安全国家重点实验室）</w:t>
                      </w:r>
                    </w:p>
                    <w:p w14:paraId="62190E5E" w14:textId="644D54EE" w:rsidR="00F45D53" w:rsidRPr="004E2607" w:rsidRDefault="00F45D53" w:rsidP="00F45D53">
                      <w:pPr>
                        <w:snapToGrid w:val="0"/>
                        <w:spacing w:line="288" w:lineRule="auto"/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参与项目：</w:t>
                      </w:r>
                    </w:p>
                  </w:txbxContent>
                </v:textbox>
              </v:shape>
            </w:pict>
          </mc:Fallback>
        </mc:AlternateContent>
      </w:r>
      <w:r w:rsidR="00F45D5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859997" wp14:editId="1D5F3F75">
                <wp:simplePos x="0" y="0"/>
                <wp:positionH relativeFrom="column">
                  <wp:posOffset>-565150</wp:posOffset>
                </wp:positionH>
                <wp:positionV relativeFrom="paragraph">
                  <wp:posOffset>5670550</wp:posOffset>
                </wp:positionV>
                <wp:extent cx="6400800" cy="755650"/>
                <wp:effectExtent l="0" t="0" r="0" b="6350"/>
                <wp:wrapNone/>
                <wp:docPr id="2002718934" name="文本框 2002718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2FECB" w14:textId="2F5F7DDB" w:rsidR="00F45D53" w:rsidRPr="00F45D53" w:rsidRDefault="00F45D53" w:rsidP="00F45D53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F45D53">
                              <w:rPr>
                                <w:rFonts w:ascii="微软雅黑" w:eastAsia="微软雅黑" w:hAnsi="微软雅黑" w:cs="MiSans Regular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全国名特优新农产品申请营养品质评价鉴定服务项目</w:t>
                            </w:r>
                          </w:p>
                          <w:p w14:paraId="34BF3118" w14:textId="0FC049EC" w:rsidR="00F45D53" w:rsidRPr="00F45D53" w:rsidRDefault="00F45D53" w:rsidP="00F45D53">
                            <w:pPr>
                              <w:pStyle w:val="a8"/>
                              <w:snapToGrid w:val="0"/>
                              <w:ind w:left="440" w:firstLineChars="0" w:firstLine="0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F45D53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开展农产品及中药材特征营养指标成分挖掘、评价、标准体系构建，提供农产品及中药材品质检测、危害物筛查等服务。参与实验设计、指标检测、项目报告撰写等。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9997" id="文本框 2002718934" o:spid="_x0000_s1071" type="#_x0000_t202" style="position:absolute;left:0;text-align:left;margin-left:-44.5pt;margin-top:446.5pt;width:7in;height:5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" filled="f" stroked="f" strokeweight=".5pt">
                <v:textbox>
                  <w:txbxContent>
                    <w:p w14:paraId="7192FECB" w14:textId="2F5F7DDB" w:rsidR="00F45D53" w:rsidRPr="00F45D53" w:rsidRDefault="00F45D53" w:rsidP="00F45D53">
                      <w:pPr>
                        <w:pStyle w:val="a8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F45D53">
                        <w:rPr>
                          <w:rFonts w:ascii="微软雅黑" w:eastAsia="微软雅黑" w:hAnsi="微软雅黑" w:cs="MiSans Regular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全国名特优新农产品申请营养品质评价鉴定服务项目</w:t>
                      </w:r>
                    </w:p>
                    <w:p w14:paraId="34BF3118" w14:textId="0FC049EC" w:rsidR="00F45D53" w:rsidRPr="00F45D53" w:rsidRDefault="00F45D53" w:rsidP="00F45D53">
                      <w:pPr>
                        <w:pStyle w:val="a8"/>
                        <w:snapToGrid w:val="0"/>
                        <w:ind w:left="440" w:firstLineChars="0" w:firstLine="0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F45D53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开展农产品及中药材特征营养指标成分挖掘、评价、标准体系构建，提供农产品及中药材品质检测、危害物筛查等服务。参与实验设计、指标检测、项目报告撰写等。</w:t>
                      </w:r>
                    </w:p>
                  </w:txbxContent>
                </v:textbox>
              </v:shape>
            </w:pict>
          </mc:Fallback>
        </mc:AlternateContent>
      </w:r>
      <w:r w:rsidR="00EB44F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2ED366" wp14:editId="676E74FC">
                <wp:simplePos x="0" y="0"/>
                <wp:positionH relativeFrom="column">
                  <wp:posOffset>-577850</wp:posOffset>
                </wp:positionH>
                <wp:positionV relativeFrom="paragraph">
                  <wp:posOffset>59055</wp:posOffset>
                </wp:positionV>
                <wp:extent cx="2120900" cy="10350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39799" w14:textId="41168548" w:rsidR="00130C21" w:rsidRPr="007765DF" w:rsidRDefault="00130C21" w:rsidP="00130C21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 w:rsidRPr="007765DF"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出生年月：2000.7</w:t>
                            </w:r>
                          </w:p>
                          <w:p w14:paraId="6303C5BA" w14:textId="313B36BF" w:rsidR="005842F8" w:rsidRDefault="00130C21" w:rsidP="00130C21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毕业院校：江苏大学</w:t>
                            </w:r>
                          </w:p>
                          <w:p w14:paraId="4C0A00BF" w14:textId="3C2DBC63" w:rsidR="00130C21" w:rsidRPr="00130C21" w:rsidRDefault="00E22FE4" w:rsidP="00130C21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MiSans Regular" w:hint="eastAsia"/>
                                <w:color w:val="404040" w:themeColor="text1" w:themeTint="BF"/>
                                <w:szCs w:val="21"/>
                              </w:rPr>
                              <w:t>邮   箱：ddwudyx@163.com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D366" id="文本框 6" o:spid="_x0000_s1072" type="#_x0000_t202" style="position:absolute;left:0;text-align:left;margin-left:-45.5pt;margin-top:4.65pt;width:167pt;height:8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" filled="f" stroked="f" strokeweight=".5pt">
                <v:textbox>
                  <w:txbxContent>
                    <w:p w14:paraId="0B339799" w14:textId="41168548" w:rsidR="00130C21" w:rsidRPr="007765DF" w:rsidRDefault="00130C21" w:rsidP="00130C21">
                      <w:p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 w:rsidRPr="007765DF"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出生年月：2000.7</w:t>
                      </w:r>
                    </w:p>
                    <w:p w14:paraId="6303C5BA" w14:textId="313B36BF" w:rsidR="005842F8" w:rsidRDefault="00130C21" w:rsidP="00130C21">
                      <w:p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毕业院校：江苏大学</w:t>
                      </w:r>
                    </w:p>
                    <w:p w14:paraId="4C0A00BF" w14:textId="3C2DBC63" w:rsidR="00130C21" w:rsidRPr="00130C21" w:rsidRDefault="00E22FE4" w:rsidP="00130C21">
                      <w:p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MiSans Regular" w:hint="eastAsia"/>
                          <w:color w:val="404040" w:themeColor="text1" w:themeTint="BF"/>
                          <w:szCs w:val="21"/>
                        </w:rPr>
                        <w:t>邮   箱：ddwudyx@163.com</w:t>
                      </w:r>
                    </w:p>
                  </w:txbxContent>
                </v:textbox>
              </v:shape>
            </w:pict>
          </mc:Fallback>
        </mc:AlternateContent>
      </w:r>
      <w:r w:rsidR="00EB44F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2FCF16" wp14:editId="513D35B1">
                <wp:simplePos x="0" y="0"/>
                <wp:positionH relativeFrom="column">
                  <wp:posOffset>-551815</wp:posOffset>
                </wp:positionH>
                <wp:positionV relativeFrom="paragraph">
                  <wp:posOffset>-365125</wp:posOffset>
                </wp:positionV>
                <wp:extent cx="2800985" cy="42100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F1724" w14:textId="2ABC0EE3" w:rsidR="005842F8" w:rsidRPr="007765DF" w:rsidRDefault="007765DF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汉仪旗黑-55简" w:hint="eastAsia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7765DF">
                              <w:rPr>
                                <w:rFonts w:ascii="微软雅黑" w:eastAsia="微软雅黑" w:hAnsi="微软雅黑" w:cs="汉仪旗黑-55简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吴丹丹</w:t>
                            </w:r>
                            <w:r w:rsidRPr="007765DF">
                              <w:rPr>
                                <w:rFonts w:ascii="微软雅黑" w:eastAsia="微软雅黑" w:hAnsi="微软雅黑" w:cs="汉仪旗黑-55简" w:hint="eastAsia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  求职意向：</w:t>
                            </w:r>
                            <w:r>
                              <w:rPr>
                                <w:rFonts w:ascii="微软雅黑" w:eastAsia="微软雅黑" w:hAnsi="微软雅黑" w:cs="汉仪旗黑-55简" w:hint="eastAsia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研发、检测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FCF16" id="文本框 12" o:spid="_x0000_s1073" type="#_x0000_t202" style="position:absolute;left:0;text-align:left;margin-left:-43.45pt;margin-top:-28.75pt;width:220.55pt;height:33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" filled="f" stroked="f" strokeweight=".5pt">
                <v:textbox>
                  <w:txbxContent>
                    <w:p w14:paraId="089F1724" w14:textId="2ABC0EE3" w:rsidR="005842F8" w:rsidRPr="007765DF" w:rsidRDefault="007765DF"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eastAsia="微软雅黑" w:hAnsi="微软雅黑" w:cs="汉仪旗黑-55简" w:hint="eastAsia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7765DF">
                        <w:rPr>
                          <w:rFonts w:ascii="微软雅黑" w:eastAsia="微软雅黑" w:hAnsi="微软雅黑" w:cs="汉仪旗黑-55简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吴丹丹</w:t>
                      </w:r>
                      <w:r w:rsidRPr="007765DF">
                        <w:rPr>
                          <w:rFonts w:ascii="微软雅黑" w:eastAsia="微软雅黑" w:hAnsi="微软雅黑" w:cs="汉仪旗黑-55简" w:hint="eastAsia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 xml:space="preserve">   求职意向：</w:t>
                      </w:r>
                      <w:r>
                        <w:rPr>
                          <w:rFonts w:ascii="微软雅黑" w:eastAsia="微软雅黑" w:hAnsi="微软雅黑" w:cs="汉仪旗黑-55简" w:hint="eastAsia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研发、检测</w:t>
                      </w:r>
                    </w:p>
                  </w:txbxContent>
                </v:textbox>
              </v:shape>
            </w:pict>
          </mc:Fallback>
        </mc:AlternateContent>
      </w:r>
      <w:r w:rsidR="00BC535F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2840DCC" wp14:editId="0C31A408">
                <wp:simplePos x="0" y="0"/>
                <wp:positionH relativeFrom="column">
                  <wp:posOffset>2607945</wp:posOffset>
                </wp:positionH>
                <wp:positionV relativeFrom="paragraph">
                  <wp:posOffset>-4457065</wp:posOffset>
                </wp:positionV>
                <wp:extent cx="57785" cy="7583170"/>
                <wp:effectExtent l="0" t="0" r="17780" b="1841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785" cy="7583170"/>
                        </a:xfrm>
                        <a:prstGeom prst="rect">
                          <a:avLst/>
                        </a:prstGeom>
                        <a:solidFill>
                          <a:srgbClr val="EAEAF1"/>
                        </a:solidFill>
                        <a:ln w="349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14C72" id="矩形 49" o:spid="_x0000_s1026" style="position:absolute;left:0;text-align:left;margin-left:205.35pt;margin-top:-350.95pt;width:4.55pt;height:597.1pt;rotation:90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" fillcolor="#eaeaf1" stroked="f" strokeweight="2.75pt"/>
            </w:pict>
          </mc:Fallback>
        </mc:AlternateContent>
      </w:r>
      <w:r w:rsidR="00BC535F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578D5F86" wp14:editId="138ADC97">
                <wp:simplePos x="0" y="0"/>
                <wp:positionH relativeFrom="column">
                  <wp:posOffset>-1146175</wp:posOffset>
                </wp:positionH>
                <wp:positionV relativeFrom="paragraph">
                  <wp:posOffset>-628015</wp:posOffset>
                </wp:positionV>
                <wp:extent cx="7583170" cy="304800"/>
                <wp:effectExtent l="0" t="0" r="17780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3170" cy="304800"/>
                          <a:chOff x="6049" y="599"/>
                          <a:chExt cx="11942" cy="480"/>
                        </a:xfrm>
                      </wpg:grpSpPr>
                      <wps:wsp>
                        <wps:cNvPr id="16" name="矩形 16"/>
                        <wps:cNvSpPr/>
                        <wps:spPr>
                          <a:xfrm rot="5400000">
                            <a:off x="11820" y="-5139"/>
                            <a:ext cx="399" cy="11942"/>
                          </a:xfrm>
                          <a:prstGeom prst="rect">
                            <a:avLst/>
                          </a:prstGeom>
                          <a:solidFill>
                            <a:srgbClr val="EAEAF1"/>
                          </a:solidFill>
                          <a:ln w="349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6930" y="599"/>
                            <a:ext cx="5116" cy="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459B32" w14:textId="77777777" w:rsidR="005842F8" w:rsidRDefault="00000000">
                              <w:pPr>
                                <w:snapToGrid w:val="0"/>
                                <w:jc w:val="left"/>
                                <w:rPr>
                                  <w:rFonts w:ascii="MiSans Regular" w:eastAsia="MiSans Regular" w:hAnsi="MiSans Regular" w:cs="MiSans Regular" w:hint="eastAsia"/>
                                  <w:caps/>
                                  <w:color w:val="808080" w:themeColor="background1" w:themeShade="80"/>
                                  <w:spacing w:val="11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iSans Regular" w:eastAsia="MiSans Regular" w:hAnsi="MiSans Regular" w:cs="MiSans Regular" w:hint="eastAsia"/>
                                  <w:caps/>
                                  <w:color w:val="808080" w:themeColor="background1" w:themeShade="80"/>
                                  <w:spacing w:val="113"/>
                                  <w:sz w:val="20"/>
                                  <w:szCs w:val="20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D5F86" id="组合 17" o:spid="_x0000_s1074" style="position:absolute;left:0;text-align:left;margin-left:-90.25pt;margin-top:-49.45pt;width:597.1pt;height:24pt;z-index:251646464" coordorigin="6049,599" coordsize="1194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">
                <v:rect id="矩形 16" o:spid="_x0000_s1075" style="position:absolute;left:11820;top:-5139;width:399;height:119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" fillcolor="#eaeaf1" stroked="f" strokeweight="2.75pt"/>
                <v:shape id="文本框 23" o:spid="_x0000_s1076" type="#_x0000_t202" style="position:absolute;left:6930;top:599;width:511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42459B32" w14:textId="77777777" w:rsidR="005842F8" w:rsidRDefault="00000000">
                        <w:pPr>
                          <w:snapToGrid w:val="0"/>
                          <w:jc w:val="left"/>
                          <w:rPr>
                            <w:rFonts w:ascii="MiSans Regular" w:eastAsia="MiSans Regular" w:hAnsi="MiSans Regular" w:cs="MiSans Regular" w:hint="eastAsia"/>
                            <w:caps/>
                            <w:color w:val="808080" w:themeColor="background1" w:themeShade="80"/>
                            <w:spacing w:val="11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iSans Regular" w:eastAsia="MiSans Regular" w:hAnsi="MiSans Regular" w:cs="MiSans Regular" w:hint="eastAsia"/>
                            <w:caps/>
                            <w:color w:val="808080" w:themeColor="background1" w:themeShade="80"/>
                            <w:spacing w:val="113"/>
                            <w:sz w:val="20"/>
                            <w:szCs w:val="20"/>
                          </w:rPr>
                          <w:t>personal RESUME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535F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11AFB92" wp14:editId="3732E798">
                <wp:simplePos x="0" y="0"/>
                <wp:positionH relativeFrom="column">
                  <wp:posOffset>-1035685</wp:posOffset>
                </wp:positionH>
                <wp:positionV relativeFrom="paragraph">
                  <wp:posOffset>-922020</wp:posOffset>
                </wp:positionV>
                <wp:extent cx="431165" cy="967740"/>
                <wp:effectExtent l="0" t="0" r="6985" b="381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165" cy="967740"/>
                          <a:chOff x="6268" y="271"/>
                          <a:chExt cx="679" cy="1524"/>
                        </a:xfrm>
                      </wpg:grpSpPr>
                      <wps:wsp>
                        <wps:cNvPr id="2" name="五边形 2"/>
                        <wps:cNvSpPr/>
                        <wps:spPr>
                          <a:xfrm rot="5400000">
                            <a:off x="5842" y="731"/>
                            <a:ext cx="1524" cy="604"/>
                          </a:xfrm>
                          <a:prstGeom prst="homePlate">
                            <a:avLst>
                              <a:gd name="adj" fmla="val 32615"/>
                            </a:avLst>
                          </a:prstGeom>
                          <a:solidFill>
                            <a:srgbClr val="313049"/>
                          </a:solidFill>
                          <a:ln w="349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6268" y="373"/>
                            <a:ext cx="679" cy="12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C41947" w14:textId="77777777" w:rsidR="005842F8" w:rsidRDefault="00000000">
                              <w:pPr>
                                <w:snapToGrid w:val="0"/>
                                <w:jc w:val="left"/>
                                <w:rPr>
                                  <w:rFonts w:ascii="MiSans Medium" w:eastAsia="MiSans Medium" w:hAnsi="MiSans Medium" w:cs="MiSans Medium" w:hint="eastAsia"/>
                                  <w:color w:val="FFFFFF" w:themeColor="background1"/>
                                  <w:spacing w:val="34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MiSans Medium" w:eastAsia="MiSans Medium" w:hAnsi="MiSans Medium" w:cs="MiSans Medium" w:hint="eastAsia"/>
                                  <w:color w:val="FFFFFF" w:themeColor="background1"/>
                                  <w:spacing w:val="34"/>
                                  <w:sz w:val="34"/>
                                  <w:szCs w:val="34"/>
                                </w:rPr>
                                <w:t>简</w:t>
                              </w:r>
                            </w:p>
                            <w:p w14:paraId="380A7376" w14:textId="77777777" w:rsidR="005842F8" w:rsidRDefault="00000000">
                              <w:pPr>
                                <w:snapToGrid w:val="0"/>
                                <w:jc w:val="left"/>
                                <w:rPr>
                                  <w:rFonts w:ascii="MiSans Medium" w:eastAsia="MiSans Medium" w:hAnsi="MiSans Medium" w:cs="MiSans Medium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iSans Medium" w:eastAsia="MiSans Medium" w:hAnsi="MiSans Medium" w:cs="MiSans Medium" w:hint="eastAsia"/>
                                  <w:color w:val="FFFFFF" w:themeColor="background1"/>
                                  <w:spacing w:val="34"/>
                                  <w:sz w:val="34"/>
                                  <w:szCs w:val="34"/>
                                </w:rPr>
                                <w:t>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AFB92" id="组合 15" o:spid="_x0000_s1077" style="position:absolute;left:0;text-align:left;margin-left:-81.55pt;margin-top:-72.6pt;width:33.95pt;height:76.2pt;z-index:251660800" coordorigin="6268,271" coordsize="679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边形 2" o:spid="_x0000_s1078" type="#_x0000_t15" style="position:absolute;left:5842;top:731;width:1524;height:60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" adj="18808" fillcolor="#313049" stroked="f" strokeweight="2.75pt"/>
                <v:shape id="文本框 21" o:spid="_x0000_s1079" type="#_x0000_t202" style="position:absolute;left:6268;top:373;width:67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2C41947" w14:textId="77777777" w:rsidR="005842F8" w:rsidRDefault="00000000">
                        <w:pPr>
                          <w:snapToGrid w:val="0"/>
                          <w:jc w:val="left"/>
                          <w:rPr>
                            <w:rFonts w:ascii="MiSans Medium" w:eastAsia="MiSans Medium" w:hAnsi="MiSans Medium" w:cs="MiSans Medium" w:hint="eastAsia"/>
                            <w:color w:val="FFFFFF" w:themeColor="background1"/>
                            <w:spacing w:val="34"/>
                            <w:sz w:val="34"/>
                            <w:szCs w:val="34"/>
                          </w:rPr>
                        </w:pPr>
                        <w:r>
                          <w:rPr>
                            <w:rFonts w:ascii="MiSans Medium" w:eastAsia="MiSans Medium" w:hAnsi="MiSans Medium" w:cs="MiSans Medium" w:hint="eastAsia"/>
                            <w:color w:val="FFFFFF" w:themeColor="background1"/>
                            <w:spacing w:val="34"/>
                            <w:sz w:val="34"/>
                            <w:szCs w:val="34"/>
                          </w:rPr>
                          <w:t>简</w:t>
                        </w:r>
                      </w:p>
                      <w:p w14:paraId="380A7376" w14:textId="77777777" w:rsidR="005842F8" w:rsidRDefault="00000000">
                        <w:pPr>
                          <w:snapToGrid w:val="0"/>
                          <w:jc w:val="left"/>
                          <w:rPr>
                            <w:rFonts w:ascii="MiSans Medium" w:eastAsia="MiSans Medium" w:hAnsi="MiSans Medium" w:cs="MiSans Medium" w:hint="eastAsia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iSans Medium" w:eastAsia="MiSans Medium" w:hAnsi="MiSans Medium" w:cs="MiSans Medium" w:hint="eastAsia"/>
                            <w:color w:val="FFFFFF" w:themeColor="background1"/>
                            <w:spacing w:val="34"/>
                            <w:sz w:val="34"/>
                            <w:szCs w:val="34"/>
                          </w:rPr>
                          <w:t>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8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94DA" w14:textId="77777777" w:rsidR="009C5DF6" w:rsidRDefault="009C5DF6" w:rsidP="007765DF">
      <w:r>
        <w:separator/>
      </w:r>
    </w:p>
  </w:endnote>
  <w:endnote w:type="continuationSeparator" w:id="0">
    <w:p w14:paraId="70B776DE" w14:textId="77777777" w:rsidR="009C5DF6" w:rsidRDefault="009C5DF6" w:rsidP="0077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Sans Regular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MiSans Demibold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汉仪旗黑-55简">
    <w:altName w:val="Yu Gothic"/>
    <w:charset w:val="86"/>
    <w:family w:val="roman"/>
    <w:pitch w:val="default"/>
    <w:sig w:usb0="A00002BF" w:usb1="18EF7CFA" w:usb2="00000016" w:usb3="00000000" w:csb0="00040000" w:csb1="00000000"/>
  </w:font>
  <w:font w:name="MiSans Medium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E06E" w14:textId="77777777" w:rsidR="009C5DF6" w:rsidRDefault="009C5DF6" w:rsidP="007765DF">
      <w:r>
        <w:separator/>
      </w:r>
    </w:p>
  </w:footnote>
  <w:footnote w:type="continuationSeparator" w:id="0">
    <w:p w14:paraId="778EADDD" w14:textId="77777777" w:rsidR="009C5DF6" w:rsidRDefault="009C5DF6" w:rsidP="0077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D06FA8"/>
    <w:multiLevelType w:val="singleLevel"/>
    <w:tmpl w:val="B8D06FA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C88B607"/>
    <w:multiLevelType w:val="singleLevel"/>
    <w:tmpl w:val="0C88B60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EF06CBA"/>
    <w:multiLevelType w:val="hybridMultilevel"/>
    <w:tmpl w:val="EF8C5C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2C64F3"/>
    <w:multiLevelType w:val="hybridMultilevel"/>
    <w:tmpl w:val="0D7A3F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9214510">
    <w:abstractNumId w:val="0"/>
  </w:num>
  <w:num w:numId="2" w16cid:durableId="441924259">
    <w:abstractNumId w:val="1"/>
  </w:num>
  <w:num w:numId="3" w16cid:durableId="1731270442">
    <w:abstractNumId w:val="3"/>
  </w:num>
  <w:num w:numId="4" w16cid:durableId="1382245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FFA106"/>
    <w:rsid w:val="FFFFA106"/>
    <w:rsid w:val="001024FC"/>
    <w:rsid w:val="00130C21"/>
    <w:rsid w:val="001B78C7"/>
    <w:rsid w:val="002231AA"/>
    <w:rsid w:val="00270DE8"/>
    <w:rsid w:val="002D27B8"/>
    <w:rsid w:val="00373DBB"/>
    <w:rsid w:val="003D05C1"/>
    <w:rsid w:val="003E1815"/>
    <w:rsid w:val="004D66A8"/>
    <w:rsid w:val="004E2607"/>
    <w:rsid w:val="0050542C"/>
    <w:rsid w:val="0053011B"/>
    <w:rsid w:val="005536AD"/>
    <w:rsid w:val="005842F8"/>
    <w:rsid w:val="006806DF"/>
    <w:rsid w:val="006B6323"/>
    <w:rsid w:val="007648C0"/>
    <w:rsid w:val="007765DF"/>
    <w:rsid w:val="00782CEC"/>
    <w:rsid w:val="007A1AC2"/>
    <w:rsid w:val="007E6B92"/>
    <w:rsid w:val="007E705C"/>
    <w:rsid w:val="00867C01"/>
    <w:rsid w:val="00927919"/>
    <w:rsid w:val="009A3009"/>
    <w:rsid w:val="009C5DF6"/>
    <w:rsid w:val="00A61C6E"/>
    <w:rsid w:val="00A948CF"/>
    <w:rsid w:val="00B06DB4"/>
    <w:rsid w:val="00B170C3"/>
    <w:rsid w:val="00B94D76"/>
    <w:rsid w:val="00BB1732"/>
    <w:rsid w:val="00BC535F"/>
    <w:rsid w:val="00C528D4"/>
    <w:rsid w:val="00C7601E"/>
    <w:rsid w:val="00C81376"/>
    <w:rsid w:val="00C956F1"/>
    <w:rsid w:val="00C96960"/>
    <w:rsid w:val="00D70A8B"/>
    <w:rsid w:val="00D727B5"/>
    <w:rsid w:val="00D8324E"/>
    <w:rsid w:val="00E22FE4"/>
    <w:rsid w:val="00EB44F8"/>
    <w:rsid w:val="00ED637A"/>
    <w:rsid w:val="00F00C0F"/>
    <w:rsid w:val="00F45D53"/>
    <w:rsid w:val="00F70566"/>
    <w:rsid w:val="00FE088D"/>
    <w:rsid w:val="00FF5F65"/>
    <w:rsid w:val="013712F7"/>
    <w:rsid w:val="01392B76"/>
    <w:rsid w:val="01C20BC1"/>
    <w:rsid w:val="01D57187"/>
    <w:rsid w:val="01DB2C49"/>
    <w:rsid w:val="01FE5971"/>
    <w:rsid w:val="0200793B"/>
    <w:rsid w:val="02447828"/>
    <w:rsid w:val="02461B78"/>
    <w:rsid w:val="02AD7AC3"/>
    <w:rsid w:val="03123DCA"/>
    <w:rsid w:val="03326279"/>
    <w:rsid w:val="035A307B"/>
    <w:rsid w:val="037B4C65"/>
    <w:rsid w:val="03854524"/>
    <w:rsid w:val="03E56DE9"/>
    <w:rsid w:val="03E80687"/>
    <w:rsid w:val="03F62D9E"/>
    <w:rsid w:val="040D00EE"/>
    <w:rsid w:val="041C5514"/>
    <w:rsid w:val="04686756"/>
    <w:rsid w:val="04702B56"/>
    <w:rsid w:val="047C599F"/>
    <w:rsid w:val="049628AC"/>
    <w:rsid w:val="04A24CDA"/>
    <w:rsid w:val="04C609C8"/>
    <w:rsid w:val="04F026C1"/>
    <w:rsid w:val="0529478E"/>
    <w:rsid w:val="05544226"/>
    <w:rsid w:val="05575AC4"/>
    <w:rsid w:val="05685F23"/>
    <w:rsid w:val="057C19CF"/>
    <w:rsid w:val="057F7796"/>
    <w:rsid w:val="05A141DD"/>
    <w:rsid w:val="05DB04A3"/>
    <w:rsid w:val="05E01F5E"/>
    <w:rsid w:val="05E337FC"/>
    <w:rsid w:val="05FE6849"/>
    <w:rsid w:val="060266D4"/>
    <w:rsid w:val="06091521"/>
    <w:rsid w:val="06253E14"/>
    <w:rsid w:val="06540256"/>
    <w:rsid w:val="065A1D10"/>
    <w:rsid w:val="06652463"/>
    <w:rsid w:val="067803E8"/>
    <w:rsid w:val="06786509"/>
    <w:rsid w:val="06991E27"/>
    <w:rsid w:val="06E20753"/>
    <w:rsid w:val="06E577B0"/>
    <w:rsid w:val="070954E4"/>
    <w:rsid w:val="070D6D82"/>
    <w:rsid w:val="072365A6"/>
    <w:rsid w:val="07A27EEC"/>
    <w:rsid w:val="07AD5E6F"/>
    <w:rsid w:val="07B54D24"/>
    <w:rsid w:val="07EE2F85"/>
    <w:rsid w:val="07FE2B6F"/>
    <w:rsid w:val="08050E53"/>
    <w:rsid w:val="083373EB"/>
    <w:rsid w:val="086B5572"/>
    <w:rsid w:val="087D5EFC"/>
    <w:rsid w:val="08966833"/>
    <w:rsid w:val="08D8516E"/>
    <w:rsid w:val="08EE057A"/>
    <w:rsid w:val="093779C2"/>
    <w:rsid w:val="095B2060"/>
    <w:rsid w:val="09722434"/>
    <w:rsid w:val="09735085"/>
    <w:rsid w:val="09F32080"/>
    <w:rsid w:val="0A2E6EC1"/>
    <w:rsid w:val="0A302067"/>
    <w:rsid w:val="0A530F50"/>
    <w:rsid w:val="0A6C3C8D"/>
    <w:rsid w:val="0A741F9F"/>
    <w:rsid w:val="0A9A6B7F"/>
    <w:rsid w:val="0AC05EBA"/>
    <w:rsid w:val="0B1A1A6E"/>
    <w:rsid w:val="0B350656"/>
    <w:rsid w:val="0B7B0E25"/>
    <w:rsid w:val="0BA54784"/>
    <w:rsid w:val="0BB148C8"/>
    <w:rsid w:val="0BF978D5"/>
    <w:rsid w:val="0BFE6C9A"/>
    <w:rsid w:val="0C107541"/>
    <w:rsid w:val="0C4F1BEB"/>
    <w:rsid w:val="0C5C1C12"/>
    <w:rsid w:val="0C6E02C3"/>
    <w:rsid w:val="0CA85607"/>
    <w:rsid w:val="0CB86D93"/>
    <w:rsid w:val="0CD4440C"/>
    <w:rsid w:val="0CF167FE"/>
    <w:rsid w:val="0D1E5EAB"/>
    <w:rsid w:val="0D5F5E5E"/>
    <w:rsid w:val="0D725B91"/>
    <w:rsid w:val="0D827973"/>
    <w:rsid w:val="0DC161D1"/>
    <w:rsid w:val="0DE95727"/>
    <w:rsid w:val="0DEB76F2"/>
    <w:rsid w:val="0DF540CC"/>
    <w:rsid w:val="0E814B15"/>
    <w:rsid w:val="0ED308B1"/>
    <w:rsid w:val="0EF425D6"/>
    <w:rsid w:val="0F063240"/>
    <w:rsid w:val="0F126CEC"/>
    <w:rsid w:val="0FB40478"/>
    <w:rsid w:val="0FB6788B"/>
    <w:rsid w:val="0FEE5277"/>
    <w:rsid w:val="103C5FE2"/>
    <w:rsid w:val="104D6AA0"/>
    <w:rsid w:val="104E79E8"/>
    <w:rsid w:val="105605BF"/>
    <w:rsid w:val="106A6FF4"/>
    <w:rsid w:val="108403D8"/>
    <w:rsid w:val="10AD0AFE"/>
    <w:rsid w:val="10C5247C"/>
    <w:rsid w:val="10C9235E"/>
    <w:rsid w:val="11357601"/>
    <w:rsid w:val="1147558A"/>
    <w:rsid w:val="116021A5"/>
    <w:rsid w:val="11842B91"/>
    <w:rsid w:val="119D58D4"/>
    <w:rsid w:val="11AF35A5"/>
    <w:rsid w:val="11E531A6"/>
    <w:rsid w:val="11F1104F"/>
    <w:rsid w:val="12170AB5"/>
    <w:rsid w:val="121F796A"/>
    <w:rsid w:val="122E056A"/>
    <w:rsid w:val="124675EC"/>
    <w:rsid w:val="127561AE"/>
    <w:rsid w:val="12846A24"/>
    <w:rsid w:val="12A731F1"/>
    <w:rsid w:val="12F74478"/>
    <w:rsid w:val="13144CE3"/>
    <w:rsid w:val="132955EB"/>
    <w:rsid w:val="132D7EEA"/>
    <w:rsid w:val="133438E9"/>
    <w:rsid w:val="134F2888"/>
    <w:rsid w:val="135F3508"/>
    <w:rsid w:val="13660293"/>
    <w:rsid w:val="13C0092B"/>
    <w:rsid w:val="146D6CF9"/>
    <w:rsid w:val="149D101A"/>
    <w:rsid w:val="14ED7BAB"/>
    <w:rsid w:val="15570834"/>
    <w:rsid w:val="157D000D"/>
    <w:rsid w:val="158252A2"/>
    <w:rsid w:val="15B34F99"/>
    <w:rsid w:val="15CD7F18"/>
    <w:rsid w:val="16135A37"/>
    <w:rsid w:val="16626FFB"/>
    <w:rsid w:val="166E331E"/>
    <w:rsid w:val="169A57FF"/>
    <w:rsid w:val="16C03EE1"/>
    <w:rsid w:val="16C14FE7"/>
    <w:rsid w:val="16C15797"/>
    <w:rsid w:val="174C3863"/>
    <w:rsid w:val="178F5592"/>
    <w:rsid w:val="178F7340"/>
    <w:rsid w:val="17930515"/>
    <w:rsid w:val="17935082"/>
    <w:rsid w:val="17B44FF8"/>
    <w:rsid w:val="17B73CE6"/>
    <w:rsid w:val="17BA42FC"/>
    <w:rsid w:val="17C3739A"/>
    <w:rsid w:val="18147EDF"/>
    <w:rsid w:val="185145F5"/>
    <w:rsid w:val="18561C0B"/>
    <w:rsid w:val="18842C1C"/>
    <w:rsid w:val="18C94AD3"/>
    <w:rsid w:val="18E53FBC"/>
    <w:rsid w:val="18F17B89"/>
    <w:rsid w:val="192F4936"/>
    <w:rsid w:val="19614D0C"/>
    <w:rsid w:val="1A1B310D"/>
    <w:rsid w:val="1A4506CC"/>
    <w:rsid w:val="1A530AF8"/>
    <w:rsid w:val="1A620D3B"/>
    <w:rsid w:val="1A6525DA"/>
    <w:rsid w:val="1A8E5E10"/>
    <w:rsid w:val="1A9112DB"/>
    <w:rsid w:val="1AE479A2"/>
    <w:rsid w:val="1AFC4CEC"/>
    <w:rsid w:val="1B122762"/>
    <w:rsid w:val="1B162E37"/>
    <w:rsid w:val="1B4B7A22"/>
    <w:rsid w:val="1B7302B6"/>
    <w:rsid w:val="1B904D56"/>
    <w:rsid w:val="1B90530F"/>
    <w:rsid w:val="1B9A62B3"/>
    <w:rsid w:val="1B9E2682"/>
    <w:rsid w:val="1BE662DD"/>
    <w:rsid w:val="1BF754B3"/>
    <w:rsid w:val="1BFC79F1"/>
    <w:rsid w:val="1C2F2E9F"/>
    <w:rsid w:val="1C692389"/>
    <w:rsid w:val="1C6C5EA1"/>
    <w:rsid w:val="1C896A53"/>
    <w:rsid w:val="1C9378D2"/>
    <w:rsid w:val="1CE37490"/>
    <w:rsid w:val="1CEA426B"/>
    <w:rsid w:val="1CEC458E"/>
    <w:rsid w:val="1D1F1166"/>
    <w:rsid w:val="1D3C228C"/>
    <w:rsid w:val="1D745AA6"/>
    <w:rsid w:val="1DA5638E"/>
    <w:rsid w:val="1DB25B36"/>
    <w:rsid w:val="1DD27F86"/>
    <w:rsid w:val="1DE10C93"/>
    <w:rsid w:val="1E2C7696"/>
    <w:rsid w:val="1E3B67A6"/>
    <w:rsid w:val="1E537319"/>
    <w:rsid w:val="1EB853CE"/>
    <w:rsid w:val="1EC352A6"/>
    <w:rsid w:val="1EED01A0"/>
    <w:rsid w:val="1EFA3C38"/>
    <w:rsid w:val="1EFC3B58"/>
    <w:rsid w:val="1F0C50AF"/>
    <w:rsid w:val="1F374545"/>
    <w:rsid w:val="1F3C2321"/>
    <w:rsid w:val="1F5B74D9"/>
    <w:rsid w:val="1F662C35"/>
    <w:rsid w:val="1F973235"/>
    <w:rsid w:val="1FD61FB0"/>
    <w:rsid w:val="20036543"/>
    <w:rsid w:val="202149C0"/>
    <w:rsid w:val="202D76F6"/>
    <w:rsid w:val="20407429"/>
    <w:rsid w:val="205864D1"/>
    <w:rsid w:val="20827A42"/>
    <w:rsid w:val="20E06E5E"/>
    <w:rsid w:val="21094D3E"/>
    <w:rsid w:val="211B5ED7"/>
    <w:rsid w:val="214178FD"/>
    <w:rsid w:val="215F69D0"/>
    <w:rsid w:val="219957D9"/>
    <w:rsid w:val="21B225A8"/>
    <w:rsid w:val="22066450"/>
    <w:rsid w:val="220F79FB"/>
    <w:rsid w:val="22173F3F"/>
    <w:rsid w:val="221943D6"/>
    <w:rsid w:val="22336089"/>
    <w:rsid w:val="227B0BEC"/>
    <w:rsid w:val="227E78F0"/>
    <w:rsid w:val="229E48DB"/>
    <w:rsid w:val="22B9223E"/>
    <w:rsid w:val="22FB7F24"/>
    <w:rsid w:val="23556532"/>
    <w:rsid w:val="23994D67"/>
    <w:rsid w:val="23A93537"/>
    <w:rsid w:val="23AD6B27"/>
    <w:rsid w:val="243A0633"/>
    <w:rsid w:val="24577437"/>
    <w:rsid w:val="246D7894"/>
    <w:rsid w:val="24767621"/>
    <w:rsid w:val="24945F95"/>
    <w:rsid w:val="24A106B2"/>
    <w:rsid w:val="24A361D8"/>
    <w:rsid w:val="24A73F1B"/>
    <w:rsid w:val="24F9229C"/>
    <w:rsid w:val="252D79D0"/>
    <w:rsid w:val="25440428"/>
    <w:rsid w:val="255B6AB3"/>
    <w:rsid w:val="25A55F80"/>
    <w:rsid w:val="25A77F4A"/>
    <w:rsid w:val="25BD151C"/>
    <w:rsid w:val="25C7239A"/>
    <w:rsid w:val="25E363B0"/>
    <w:rsid w:val="260344E6"/>
    <w:rsid w:val="261849A4"/>
    <w:rsid w:val="264F70DC"/>
    <w:rsid w:val="26571970"/>
    <w:rsid w:val="26A42A16"/>
    <w:rsid w:val="27661C4E"/>
    <w:rsid w:val="277B168E"/>
    <w:rsid w:val="279D6335"/>
    <w:rsid w:val="280D5E53"/>
    <w:rsid w:val="284143A7"/>
    <w:rsid w:val="28950B22"/>
    <w:rsid w:val="28BE27A6"/>
    <w:rsid w:val="28C055AB"/>
    <w:rsid w:val="28CB21A2"/>
    <w:rsid w:val="28E14774"/>
    <w:rsid w:val="28E650B6"/>
    <w:rsid w:val="2906785B"/>
    <w:rsid w:val="29127DD1"/>
    <w:rsid w:val="29482ED7"/>
    <w:rsid w:val="29534671"/>
    <w:rsid w:val="295C2DFA"/>
    <w:rsid w:val="29F15C38"/>
    <w:rsid w:val="2A077209"/>
    <w:rsid w:val="2A261D85"/>
    <w:rsid w:val="2A263B34"/>
    <w:rsid w:val="2A522B7B"/>
    <w:rsid w:val="2A8E16D9"/>
    <w:rsid w:val="2A9234EA"/>
    <w:rsid w:val="2AAB4039"/>
    <w:rsid w:val="2B106B1F"/>
    <w:rsid w:val="2B2502D9"/>
    <w:rsid w:val="2B3D5DB9"/>
    <w:rsid w:val="2B953A84"/>
    <w:rsid w:val="2BD414DD"/>
    <w:rsid w:val="2C1C3440"/>
    <w:rsid w:val="2C1C5965"/>
    <w:rsid w:val="2C536736"/>
    <w:rsid w:val="2C7C4F40"/>
    <w:rsid w:val="2C864D5D"/>
    <w:rsid w:val="2C913DA5"/>
    <w:rsid w:val="2C9E3E55"/>
    <w:rsid w:val="2CCB2770"/>
    <w:rsid w:val="2CD63D6C"/>
    <w:rsid w:val="2CDA184A"/>
    <w:rsid w:val="2CFE2B46"/>
    <w:rsid w:val="2D1265F1"/>
    <w:rsid w:val="2D50341B"/>
    <w:rsid w:val="2D742E08"/>
    <w:rsid w:val="2D7C3A6A"/>
    <w:rsid w:val="2D907BB8"/>
    <w:rsid w:val="2DCA0C7A"/>
    <w:rsid w:val="2EE61AE3"/>
    <w:rsid w:val="2EF835C5"/>
    <w:rsid w:val="2F034443"/>
    <w:rsid w:val="2F1321AD"/>
    <w:rsid w:val="2F1E302B"/>
    <w:rsid w:val="2F5D075E"/>
    <w:rsid w:val="2F8A246F"/>
    <w:rsid w:val="2FB614B6"/>
    <w:rsid w:val="2FBF30CA"/>
    <w:rsid w:val="2FBF4FDB"/>
    <w:rsid w:val="2FFB623C"/>
    <w:rsid w:val="30301507"/>
    <w:rsid w:val="303845C1"/>
    <w:rsid w:val="304E16EE"/>
    <w:rsid w:val="307311B8"/>
    <w:rsid w:val="30A47133"/>
    <w:rsid w:val="30FE7A25"/>
    <w:rsid w:val="31013535"/>
    <w:rsid w:val="31331AEA"/>
    <w:rsid w:val="3153289F"/>
    <w:rsid w:val="3163741B"/>
    <w:rsid w:val="316B62D0"/>
    <w:rsid w:val="31963B69"/>
    <w:rsid w:val="31994BEB"/>
    <w:rsid w:val="31B753EA"/>
    <w:rsid w:val="31F00348"/>
    <w:rsid w:val="324F79A0"/>
    <w:rsid w:val="326C7450"/>
    <w:rsid w:val="32814185"/>
    <w:rsid w:val="32A65C3C"/>
    <w:rsid w:val="32C24615"/>
    <w:rsid w:val="32C24BFD"/>
    <w:rsid w:val="32C263F9"/>
    <w:rsid w:val="32CB34CA"/>
    <w:rsid w:val="33000503"/>
    <w:rsid w:val="335B30D4"/>
    <w:rsid w:val="338762E9"/>
    <w:rsid w:val="3392223A"/>
    <w:rsid w:val="33926E72"/>
    <w:rsid w:val="33941B0E"/>
    <w:rsid w:val="33A06705"/>
    <w:rsid w:val="33A1247D"/>
    <w:rsid w:val="33DB598F"/>
    <w:rsid w:val="33EF4F96"/>
    <w:rsid w:val="33F46A50"/>
    <w:rsid w:val="346F60D7"/>
    <w:rsid w:val="34B519AB"/>
    <w:rsid w:val="34BA37F6"/>
    <w:rsid w:val="350B4052"/>
    <w:rsid w:val="350D45A2"/>
    <w:rsid w:val="352443E9"/>
    <w:rsid w:val="356419B4"/>
    <w:rsid w:val="356E5058"/>
    <w:rsid w:val="3575771D"/>
    <w:rsid w:val="358402BE"/>
    <w:rsid w:val="35F27157"/>
    <w:rsid w:val="360867E3"/>
    <w:rsid w:val="36183502"/>
    <w:rsid w:val="36370E76"/>
    <w:rsid w:val="363E2205"/>
    <w:rsid w:val="363E6B4A"/>
    <w:rsid w:val="364518CC"/>
    <w:rsid w:val="36533F02"/>
    <w:rsid w:val="3654711D"/>
    <w:rsid w:val="367E38D6"/>
    <w:rsid w:val="36A04C6E"/>
    <w:rsid w:val="36C3270A"/>
    <w:rsid w:val="36D668E1"/>
    <w:rsid w:val="36D93CDC"/>
    <w:rsid w:val="37121C33"/>
    <w:rsid w:val="371B42F4"/>
    <w:rsid w:val="374C33A6"/>
    <w:rsid w:val="375D7729"/>
    <w:rsid w:val="379320DC"/>
    <w:rsid w:val="379A58E2"/>
    <w:rsid w:val="37C52BDE"/>
    <w:rsid w:val="37EB016A"/>
    <w:rsid w:val="383F0D1B"/>
    <w:rsid w:val="388C54AA"/>
    <w:rsid w:val="38A65E3F"/>
    <w:rsid w:val="391A5777"/>
    <w:rsid w:val="3960418E"/>
    <w:rsid w:val="39650C7E"/>
    <w:rsid w:val="39730F7D"/>
    <w:rsid w:val="39AB7756"/>
    <w:rsid w:val="39B333E4"/>
    <w:rsid w:val="39DB5415"/>
    <w:rsid w:val="39F33306"/>
    <w:rsid w:val="39FF3A59"/>
    <w:rsid w:val="3A53378F"/>
    <w:rsid w:val="3A575643"/>
    <w:rsid w:val="3A71055A"/>
    <w:rsid w:val="3AAB598F"/>
    <w:rsid w:val="3AD35612"/>
    <w:rsid w:val="3AE0388B"/>
    <w:rsid w:val="3B1720A1"/>
    <w:rsid w:val="3B2F65C0"/>
    <w:rsid w:val="3B3C1933"/>
    <w:rsid w:val="3B3E236D"/>
    <w:rsid w:val="3BB11C4E"/>
    <w:rsid w:val="3BB15227"/>
    <w:rsid w:val="3BB80364"/>
    <w:rsid w:val="3C1E0AB5"/>
    <w:rsid w:val="3C356086"/>
    <w:rsid w:val="3C582A16"/>
    <w:rsid w:val="3C826AFA"/>
    <w:rsid w:val="3CAD59EE"/>
    <w:rsid w:val="3CC03974"/>
    <w:rsid w:val="3CCA65A0"/>
    <w:rsid w:val="3CE74B59"/>
    <w:rsid w:val="3D1A3ABA"/>
    <w:rsid w:val="3D622C7D"/>
    <w:rsid w:val="3D7721D5"/>
    <w:rsid w:val="3D7B5AED"/>
    <w:rsid w:val="3D81721B"/>
    <w:rsid w:val="3E111FAD"/>
    <w:rsid w:val="3E261EFC"/>
    <w:rsid w:val="3E482FBD"/>
    <w:rsid w:val="3E52684D"/>
    <w:rsid w:val="3E7A7212"/>
    <w:rsid w:val="3E7C3E97"/>
    <w:rsid w:val="3F3B5E70"/>
    <w:rsid w:val="3F49645C"/>
    <w:rsid w:val="3F626766"/>
    <w:rsid w:val="3F9F0074"/>
    <w:rsid w:val="3F9F3D14"/>
    <w:rsid w:val="3FA72BC9"/>
    <w:rsid w:val="3FA806EF"/>
    <w:rsid w:val="3FCC6AD3"/>
    <w:rsid w:val="3FF11046"/>
    <w:rsid w:val="3FFB2F15"/>
    <w:rsid w:val="40044CA3"/>
    <w:rsid w:val="408B6047"/>
    <w:rsid w:val="409F5F96"/>
    <w:rsid w:val="40A6423D"/>
    <w:rsid w:val="40BB6C9A"/>
    <w:rsid w:val="40EF4827"/>
    <w:rsid w:val="41151DB4"/>
    <w:rsid w:val="4171348E"/>
    <w:rsid w:val="41886A2A"/>
    <w:rsid w:val="41A41AB6"/>
    <w:rsid w:val="41D458B4"/>
    <w:rsid w:val="41DD5DDF"/>
    <w:rsid w:val="41E2438C"/>
    <w:rsid w:val="421D3616"/>
    <w:rsid w:val="426B342D"/>
    <w:rsid w:val="426D634C"/>
    <w:rsid w:val="4284214E"/>
    <w:rsid w:val="42870A90"/>
    <w:rsid w:val="42A47894"/>
    <w:rsid w:val="42B46AFE"/>
    <w:rsid w:val="42B95ACD"/>
    <w:rsid w:val="42D9753D"/>
    <w:rsid w:val="42DA1507"/>
    <w:rsid w:val="42EB7271"/>
    <w:rsid w:val="42FC322C"/>
    <w:rsid w:val="42FF2795"/>
    <w:rsid w:val="43014971"/>
    <w:rsid w:val="433A4925"/>
    <w:rsid w:val="43493007"/>
    <w:rsid w:val="43662FA4"/>
    <w:rsid w:val="43C95804"/>
    <w:rsid w:val="44650F3F"/>
    <w:rsid w:val="44792335"/>
    <w:rsid w:val="44A27E03"/>
    <w:rsid w:val="44BA59BB"/>
    <w:rsid w:val="44D46A27"/>
    <w:rsid w:val="4541761C"/>
    <w:rsid w:val="45F8349F"/>
    <w:rsid w:val="461D1E37"/>
    <w:rsid w:val="464F5D68"/>
    <w:rsid w:val="465F5FAB"/>
    <w:rsid w:val="468C48C7"/>
    <w:rsid w:val="46C10A14"/>
    <w:rsid w:val="46C6602A"/>
    <w:rsid w:val="47F31DD0"/>
    <w:rsid w:val="47FA3351"/>
    <w:rsid w:val="48387928"/>
    <w:rsid w:val="486755EB"/>
    <w:rsid w:val="4871646A"/>
    <w:rsid w:val="48877791"/>
    <w:rsid w:val="488C227B"/>
    <w:rsid w:val="488C6E00"/>
    <w:rsid w:val="48C9430F"/>
    <w:rsid w:val="48C948A8"/>
    <w:rsid w:val="49017DA4"/>
    <w:rsid w:val="49A85F15"/>
    <w:rsid w:val="49C90224"/>
    <w:rsid w:val="49CD089D"/>
    <w:rsid w:val="4A0D21C2"/>
    <w:rsid w:val="4A370CCC"/>
    <w:rsid w:val="4A4D7683"/>
    <w:rsid w:val="4A8C0F12"/>
    <w:rsid w:val="4A9203FB"/>
    <w:rsid w:val="4B06733D"/>
    <w:rsid w:val="4B0F1566"/>
    <w:rsid w:val="4B110010"/>
    <w:rsid w:val="4B1F03FF"/>
    <w:rsid w:val="4B201A81"/>
    <w:rsid w:val="4B26353C"/>
    <w:rsid w:val="4B2D4B89"/>
    <w:rsid w:val="4B673E2B"/>
    <w:rsid w:val="4B6D17C1"/>
    <w:rsid w:val="4B9D7FD3"/>
    <w:rsid w:val="4BC70185"/>
    <w:rsid w:val="4BDE0647"/>
    <w:rsid w:val="4BDF36EB"/>
    <w:rsid w:val="4BE21507"/>
    <w:rsid w:val="4C0F5D7E"/>
    <w:rsid w:val="4C2D08FA"/>
    <w:rsid w:val="4C325F10"/>
    <w:rsid w:val="4C3C3B4F"/>
    <w:rsid w:val="4C71428E"/>
    <w:rsid w:val="4CE27936"/>
    <w:rsid w:val="4CF451B4"/>
    <w:rsid w:val="4D397B3D"/>
    <w:rsid w:val="4D4C3002"/>
    <w:rsid w:val="4D954080"/>
    <w:rsid w:val="4D975FF3"/>
    <w:rsid w:val="4D9A3D6D"/>
    <w:rsid w:val="4DAF5CDE"/>
    <w:rsid w:val="4DD80599"/>
    <w:rsid w:val="4DF427AC"/>
    <w:rsid w:val="4DF66D19"/>
    <w:rsid w:val="4DFF0ACF"/>
    <w:rsid w:val="4E404914"/>
    <w:rsid w:val="4E52289A"/>
    <w:rsid w:val="4E637AA5"/>
    <w:rsid w:val="4E7A6B93"/>
    <w:rsid w:val="4E7C2043"/>
    <w:rsid w:val="4EC54E1A"/>
    <w:rsid w:val="4EE03A01"/>
    <w:rsid w:val="4EFD45B3"/>
    <w:rsid w:val="4F04663F"/>
    <w:rsid w:val="4F092653"/>
    <w:rsid w:val="4F0C47F7"/>
    <w:rsid w:val="4F2C7344"/>
    <w:rsid w:val="4F31425D"/>
    <w:rsid w:val="4F604B42"/>
    <w:rsid w:val="4FC0532C"/>
    <w:rsid w:val="4FF10B2E"/>
    <w:rsid w:val="50017B0D"/>
    <w:rsid w:val="50130A4A"/>
    <w:rsid w:val="50196F10"/>
    <w:rsid w:val="5036076B"/>
    <w:rsid w:val="50463D38"/>
    <w:rsid w:val="507E1724"/>
    <w:rsid w:val="50C3247B"/>
    <w:rsid w:val="517150B0"/>
    <w:rsid w:val="517D7C2E"/>
    <w:rsid w:val="51AE6039"/>
    <w:rsid w:val="51DA0BDC"/>
    <w:rsid w:val="51E6045F"/>
    <w:rsid w:val="51E63A25"/>
    <w:rsid w:val="5204764B"/>
    <w:rsid w:val="521D6D1B"/>
    <w:rsid w:val="521E31BF"/>
    <w:rsid w:val="52A019BD"/>
    <w:rsid w:val="52D02C63"/>
    <w:rsid w:val="52DA2991"/>
    <w:rsid w:val="531136B2"/>
    <w:rsid w:val="53457DA3"/>
    <w:rsid w:val="53786DFC"/>
    <w:rsid w:val="53965BE5"/>
    <w:rsid w:val="53BA0CC4"/>
    <w:rsid w:val="53BE0740"/>
    <w:rsid w:val="54081448"/>
    <w:rsid w:val="54513D62"/>
    <w:rsid w:val="54705828"/>
    <w:rsid w:val="54ED4648"/>
    <w:rsid w:val="55012924"/>
    <w:rsid w:val="554E4E34"/>
    <w:rsid w:val="5590632B"/>
    <w:rsid w:val="55B42FEA"/>
    <w:rsid w:val="55DC2777"/>
    <w:rsid w:val="5626429A"/>
    <w:rsid w:val="56321D83"/>
    <w:rsid w:val="56755377"/>
    <w:rsid w:val="568A7100"/>
    <w:rsid w:val="568B4B9B"/>
    <w:rsid w:val="56B04613"/>
    <w:rsid w:val="56C65BD3"/>
    <w:rsid w:val="56CF2CD9"/>
    <w:rsid w:val="571E77BD"/>
    <w:rsid w:val="57265510"/>
    <w:rsid w:val="576553EC"/>
    <w:rsid w:val="577B4C0F"/>
    <w:rsid w:val="57A60699"/>
    <w:rsid w:val="57B03084"/>
    <w:rsid w:val="57CE5437"/>
    <w:rsid w:val="57DF519E"/>
    <w:rsid w:val="58401E19"/>
    <w:rsid w:val="587647D5"/>
    <w:rsid w:val="5886561A"/>
    <w:rsid w:val="588872F1"/>
    <w:rsid w:val="58AC6E2C"/>
    <w:rsid w:val="58B07973"/>
    <w:rsid w:val="58BE631C"/>
    <w:rsid w:val="591F2661"/>
    <w:rsid w:val="59413C36"/>
    <w:rsid w:val="5948745E"/>
    <w:rsid w:val="59527BF2"/>
    <w:rsid w:val="596100A0"/>
    <w:rsid w:val="5980259E"/>
    <w:rsid w:val="59861649"/>
    <w:rsid w:val="59926240"/>
    <w:rsid w:val="59965D30"/>
    <w:rsid w:val="59DB3743"/>
    <w:rsid w:val="5A0E58C7"/>
    <w:rsid w:val="5A161F22"/>
    <w:rsid w:val="5A3B64BB"/>
    <w:rsid w:val="5A4C4641"/>
    <w:rsid w:val="5A5050FE"/>
    <w:rsid w:val="5A5D0DA0"/>
    <w:rsid w:val="5A802826"/>
    <w:rsid w:val="5AA4447D"/>
    <w:rsid w:val="5AE60A85"/>
    <w:rsid w:val="5B0B44FC"/>
    <w:rsid w:val="5B0F0CA8"/>
    <w:rsid w:val="5B5C151D"/>
    <w:rsid w:val="5B913692"/>
    <w:rsid w:val="5B9E2C7A"/>
    <w:rsid w:val="5BD60666"/>
    <w:rsid w:val="5BFB1E39"/>
    <w:rsid w:val="5C013209"/>
    <w:rsid w:val="5C317F92"/>
    <w:rsid w:val="5C954F7D"/>
    <w:rsid w:val="5C9F4EFC"/>
    <w:rsid w:val="5CFA65D6"/>
    <w:rsid w:val="5D213B63"/>
    <w:rsid w:val="5D2371F4"/>
    <w:rsid w:val="5D5A0E23"/>
    <w:rsid w:val="5D6D70C0"/>
    <w:rsid w:val="5DB47932"/>
    <w:rsid w:val="5DCB3ACF"/>
    <w:rsid w:val="5DCD3DFA"/>
    <w:rsid w:val="5DDE3802"/>
    <w:rsid w:val="5DEB5F1F"/>
    <w:rsid w:val="5E1C4A12"/>
    <w:rsid w:val="5E8343A9"/>
    <w:rsid w:val="5E987E55"/>
    <w:rsid w:val="5EA75B29"/>
    <w:rsid w:val="5EAF50B7"/>
    <w:rsid w:val="5EB84053"/>
    <w:rsid w:val="5EEA61D6"/>
    <w:rsid w:val="5F1605C7"/>
    <w:rsid w:val="5F1F0FB6"/>
    <w:rsid w:val="5F294F51"/>
    <w:rsid w:val="5F322057"/>
    <w:rsid w:val="5F334021"/>
    <w:rsid w:val="5F5226F9"/>
    <w:rsid w:val="5F630463"/>
    <w:rsid w:val="5F645F89"/>
    <w:rsid w:val="5F8F3952"/>
    <w:rsid w:val="600B17C6"/>
    <w:rsid w:val="60283FA2"/>
    <w:rsid w:val="60320957"/>
    <w:rsid w:val="60795A64"/>
    <w:rsid w:val="6087600F"/>
    <w:rsid w:val="609D5D51"/>
    <w:rsid w:val="60F577E0"/>
    <w:rsid w:val="60FF240D"/>
    <w:rsid w:val="6110614E"/>
    <w:rsid w:val="61190D07"/>
    <w:rsid w:val="61355E2F"/>
    <w:rsid w:val="61406582"/>
    <w:rsid w:val="6157370D"/>
    <w:rsid w:val="617B4516"/>
    <w:rsid w:val="61871227"/>
    <w:rsid w:val="61B94695"/>
    <w:rsid w:val="61C827FF"/>
    <w:rsid w:val="62175534"/>
    <w:rsid w:val="6223212B"/>
    <w:rsid w:val="62621710"/>
    <w:rsid w:val="629E7A04"/>
    <w:rsid w:val="62CA6A4B"/>
    <w:rsid w:val="62D358FF"/>
    <w:rsid w:val="62E21FE6"/>
    <w:rsid w:val="62FB09B2"/>
    <w:rsid w:val="62FD297C"/>
    <w:rsid w:val="62FF707C"/>
    <w:rsid w:val="634738A3"/>
    <w:rsid w:val="636C365E"/>
    <w:rsid w:val="6375037C"/>
    <w:rsid w:val="637A7CF5"/>
    <w:rsid w:val="646A2293"/>
    <w:rsid w:val="64721148"/>
    <w:rsid w:val="64857EA7"/>
    <w:rsid w:val="64A01811"/>
    <w:rsid w:val="64F8164D"/>
    <w:rsid w:val="64FD784A"/>
    <w:rsid w:val="652B0805"/>
    <w:rsid w:val="6580499F"/>
    <w:rsid w:val="65A84457"/>
    <w:rsid w:val="65DF27E2"/>
    <w:rsid w:val="65FF1D4D"/>
    <w:rsid w:val="664A781B"/>
    <w:rsid w:val="665C20B0"/>
    <w:rsid w:val="668C4743"/>
    <w:rsid w:val="668E521F"/>
    <w:rsid w:val="66B141AA"/>
    <w:rsid w:val="66F83B86"/>
    <w:rsid w:val="67035247"/>
    <w:rsid w:val="677D5E3A"/>
    <w:rsid w:val="678E6299"/>
    <w:rsid w:val="67AB6E4B"/>
    <w:rsid w:val="67BC70AF"/>
    <w:rsid w:val="67E81206"/>
    <w:rsid w:val="67EE6F14"/>
    <w:rsid w:val="67FD22C6"/>
    <w:rsid w:val="682E5386"/>
    <w:rsid w:val="68623328"/>
    <w:rsid w:val="68762731"/>
    <w:rsid w:val="68AD120D"/>
    <w:rsid w:val="68AF4719"/>
    <w:rsid w:val="68B27D65"/>
    <w:rsid w:val="68D93544"/>
    <w:rsid w:val="69197DE4"/>
    <w:rsid w:val="69496146"/>
    <w:rsid w:val="6965127B"/>
    <w:rsid w:val="699B4C9D"/>
    <w:rsid w:val="69A94C50"/>
    <w:rsid w:val="69CC4E56"/>
    <w:rsid w:val="6A0C7949"/>
    <w:rsid w:val="6A1026F9"/>
    <w:rsid w:val="6A325E38"/>
    <w:rsid w:val="6A333127"/>
    <w:rsid w:val="6A341D08"/>
    <w:rsid w:val="6A9339A0"/>
    <w:rsid w:val="6A933BC6"/>
    <w:rsid w:val="6A99742E"/>
    <w:rsid w:val="6AAB47F8"/>
    <w:rsid w:val="6ADE75EA"/>
    <w:rsid w:val="6AE073F8"/>
    <w:rsid w:val="6B0B45C9"/>
    <w:rsid w:val="6B23319C"/>
    <w:rsid w:val="6B3A2BB1"/>
    <w:rsid w:val="6B477A2A"/>
    <w:rsid w:val="6BA0659B"/>
    <w:rsid w:val="6BD2360B"/>
    <w:rsid w:val="6C8620F1"/>
    <w:rsid w:val="6C917C2E"/>
    <w:rsid w:val="6C97799E"/>
    <w:rsid w:val="6C9B71AD"/>
    <w:rsid w:val="6CCB5899"/>
    <w:rsid w:val="6CF7263A"/>
    <w:rsid w:val="6CF7668E"/>
    <w:rsid w:val="6CFA5231"/>
    <w:rsid w:val="6D321474"/>
    <w:rsid w:val="6D335D4E"/>
    <w:rsid w:val="6D4C4C2C"/>
    <w:rsid w:val="6D5E670D"/>
    <w:rsid w:val="6D70286F"/>
    <w:rsid w:val="6D741A8D"/>
    <w:rsid w:val="6DC347C2"/>
    <w:rsid w:val="6DD61961"/>
    <w:rsid w:val="6DF80910"/>
    <w:rsid w:val="6E421B8B"/>
    <w:rsid w:val="6E555599"/>
    <w:rsid w:val="6E5B49FB"/>
    <w:rsid w:val="6E696063"/>
    <w:rsid w:val="6EAB37E5"/>
    <w:rsid w:val="6F525DFE"/>
    <w:rsid w:val="6F60051B"/>
    <w:rsid w:val="6F675D4D"/>
    <w:rsid w:val="6FA44684"/>
    <w:rsid w:val="706D2FBB"/>
    <w:rsid w:val="707A14EF"/>
    <w:rsid w:val="709643BE"/>
    <w:rsid w:val="70A95EF1"/>
    <w:rsid w:val="70EE7DA8"/>
    <w:rsid w:val="70F42CAF"/>
    <w:rsid w:val="70F475BC"/>
    <w:rsid w:val="71047B41"/>
    <w:rsid w:val="71144A65"/>
    <w:rsid w:val="712D6B22"/>
    <w:rsid w:val="71520337"/>
    <w:rsid w:val="71791D68"/>
    <w:rsid w:val="719447CB"/>
    <w:rsid w:val="71D13952"/>
    <w:rsid w:val="71DB657E"/>
    <w:rsid w:val="72077ACC"/>
    <w:rsid w:val="722A1234"/>
    <w:rsid w:val="725D6AD6"/>
    <w:rsid w:val="72761025"/>
    <w:rsid w:val="72CB03A1"/>
    <w:rsid w:val="72E871A5"/>
    <w:rsid w:val="73125FD0"/>
    <w:rsid w:val="73217FC1"/>
    <w:rsid w:val="732B0E40"/>
    <w:rsid w:val="73467A28"/>
    <w:rsid w:val="73550483"/>
    <w:rsid w:val="73D70FC8"/>
    <w:rsid w:val="73DC04CA"/>
    <w:rsid w:val="740653C2"/>
    <w:rsid w:val="745443C6"/>
    <w:rsid w:val="745D327B"/>
    <w:rsid w:val="746B38CD"/>
    <w:rsid w:val="7484619F"/>
    <w:rsid w:val="74884070"/>
    <w:rsid w:val="753A7929"/>
    <w:rsid w:val="758D27E2"/>
    <w:rsid w:val="75D152D1"/>
    <w:rsid w:val="75DB4D9F"/>
    <w:rsid w:val="76276005"/>
    <w:rsid w:val="762F4303"/>
    <w:rsid w:val="7650794E"/>
    <w:rsid w:val="76770854"/>
    <w:rsid w:val="76982C90"/>
    <w:rsid w:val="76FD558B"/>
    <w:rsid w:val="76FE12E6"/>
    <w:rsid w:val="773E4A2B"/>
    <w:rsid w:val="773F2196"/>
    <w:rsid w:val="77450125"/>
    <w:rsid w:val="775B7FD0"/>
    <w:rsid w:val="7770244E"/>
    <w:rsid w:val="77976AA4"/>
    <w:rsid w:val="77C17FC5"/>
    <w:rsid w:val="77EF6976"/>
    <w:rsid w:val="780B56E4"/>
    <w:rsid w:val="78124F60"/>
    <w:rsid w:val="78224195"/>
    <w:rsid w:val="787E1A12"/>
    <w:rsid w:val="78C935D5"/>
    <w:rsid w:val="79012E29"/>
    <w:rsid w:val="79075EAB"/>
    <w:rsid w:val="79CC49FF"/>
    <w:rsid w:val="79D33FDF"/>
    <w:rsid w:val="79D833A4"/>
    <w:rsid w:val="79D84715"/>
    <w:rsid w:val="79E601E0"/>
    <w:rsid w:val="79F503F9"/>
    <w:rsid w:val="7A286D54"/>
    <w:rsid w:val="7A4B1DC7"/>
    <w:rsid w:val="7A6D1705"/>
    <w:rsid w:val="7AC63132"/>
    <w:rsid w:val="7AF13610"/>
    <w:rsid w:val="7B027FCA"/>
    <w:rsid w:val="7B2014A6"/>
    <w:rsid w:val="7B2A236A"/>
    <w:rsid w:val="7B4E7DC1"/>
    <w:rsid w:val="7B51165F"/>
    <w:rsid w:val="7B665B16"/>
    <w:rsid w:val="7B6A2721"/>
    <w:rsid w:val="7B98103C"/>
    <w:rsid w:val="7B9C6D7F"/>
    <w:rsid w:val="7BC24C4D"/>
    <w:rsid w:val="7BC41E31"/>
    <w:rsid w:val="7BC46112"/>
    <w:rsid w:val="7BC82AD2"/>
    <w:rsid w:val="7BC93671"/>
    <w:rsid w:val="7BCE0F02"/>
    <w:rsid w:val="7C133363"/>
    <w:rsid w:val="7C136915"/>
    <w:rsid w:val="7C172B36"/>
    <w:rsid w:val="7C195B55"/>
    <w:rsid w:val="7C4B4301"/>
    <w:rsid w:val="7C4E357C"/>
    <w:rsid w:val="7C714371"/>
    <w:rsid w:val="7C8F0691"/>
    <w:rsid w:val="7C977546"/>
    <w:rsid w:val="7CB64128"/>
    <w:rsid w:val="7CB73744"/>
    <w:rsid w:val="7CCF0A8E"/>
    <w:rsid w:val="7CFE0D7E"/>
    <w:rsid w:val="7D133070"/>
    <w:rsid w:val="7D175C4D"/>
    <w:rsid w:val="7D245712"/>
    <w:rsid w:val="7D9013BB"/>
    <w:rsid w:val="7DA51208"/>
    <w:rsid w:val="7DCF07A2"/>
    <w:rsid w:val="7E094A11"/>
    <w:rsid w:val="7E1150D6"/>
    <w:rsid w:val="7E437985"/>
    <w:rsid w:val="7E4F03BA"/>
    <w:rsid w:val="7E9713D1"/>
    <w:rsid w:val="7EA45F4A"/>
    <w:rsid w:val="7EC16AFC"/>
    <w:rsid w:val="7ED4682F"/>
    <w:rsid w:val="7EE14F0A"/>
    <w:rsid w:val="7EF14CDF"/>
    <w:rsid w:val="7F0013D2"/>
    <w:rsid w:val="7F0B3B5E"/>
    <w:rsid w:val="7F477001"/>
    <w:rsid w:val="7F4C1EAC"/>
    <w:rsid w:val="7F6A7194"/>
    <w:rsid w:val="7F6B0281"/>
    <w:rsid w:val="7F814DD6"/>
    <w:rsid w:val="7FA426A6"/>
    <w:rsid w:val="7FE6622B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4835E3"/>
  <w15:docId w15:val="{EED8E069-6EB0-4FA9-B129-4FAEE965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7765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65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76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765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45D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Library\Containers\com.kingsoft.wpsoffice.mac\Data\.kingsoft\office6\templates\download\855d8e6e-7670-407e-be80-a66bdedc7d28\&#21069;&#31471;&#24320;&#21457;&#24037;&#31243;&#24072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前端开发工程师求职简历</Template>
  <TotalTime>189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WPS_1666716636</dc:creator>
  <cp:lastModifiedBy>dandan wu</cp:lastModifiedBy>
  <cp:revision>14</cp:revision>
  <cp:lastPrinted>2024-10-20T12:25:00Z</cp:lastPrinted>
  <dcterms:created xsi:type="dcterms:W3CDTF">2023-09-19T00:33:00Z</dcterms:created>
  <dcterms:modified xsi:type="dcterms:W3CDTF">2024-10-21T13:59:00Z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</Properties>
</file>